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296FBC" w:rsidRPr="007F22C8" w:rsidRDefault="00BE1074" w:rsidP="008F55CE">
      <w:pPr>
        <w:tabs>
          <w:tab w:val="center" w:pos="4536"/>
        </w:tabs>
        <w:jc w:val="both"/>
        <w:rPr>
          <w:rFonts w:ascii="Arial" w:hAnsi="Arial" w:cs="Arial"/>
          <w:sz w:val="20"/>
        </w:rPr>
      </w:pPr>
      <w:r>
        <w:rPr>
          <w:rFonts w:ascii="Arial" w:hAnsi="Arial" w:cs="Arial"/>
          <w:sz w:val="20"/>
        </w:rPr>
        <w:t>17</w:t>
      </w:r>
      <w:r w:rsidR="00486F27">
        <w:rPr>
          <w:rFonts w:ascii="Arial" w:hAnsi="Arial" w:cs="Arial"/>
          <w:sz w:val="20"/>
        </w:rPr>
        <w:t xml:space="preserve"> maart </w:t>
      </w:r>
      <w:r w:rsidR="00FB538D">
        <w:rPr>
          <w:rFonts w:ascii="Arial" w:hAnsi="Arial" w:cs="Arial"/>
          <w:sz w:val="20"/>
        </w:rPr>
        <w:t>2014</w:t>
      </w:r>
    </w:p>
    <w:p w:rsidR="00133579" w:rsidRDefault="00133579" w:rsidP="00133579">
      <w:pPr>
        <w:rPr>
          <w:rFonts w:ascii="Arial" w:hAnsi="Arial" w:cs="Arial"/>
          <w:b/>
          <w:sz w:val="20"/>
          <w:szCs w:val="20"/>
        </w:rPr>
      </w:pPr>
    </w:p>
    <w:p w:rsidR="00BE1074" w:rsidRPr="00BE1074" w:rsidRDefault="00BE1074" w:rsidP="00BE1074">
      <w:pPr>
        <w:rPr>
          <w:rFonts w:ascii="Arial" w:hAnsi="Arial" w:cs="Arial"/>
          <w:b/>
        </w:rPr>
      </w:pPr>
      <w:r w:rsidRPr="00BE1074">
        <w:rPr>
          <w:rFonts w:ascii="Arial" w:hAnsi="Arial" w:cs="Arial"/>
          <w:b/>
        </w:rPr>
        <w:t>Harttrimvereniging Hartetroef geeft training aan CDA Katwijk</w:t>
      </w:r>
    </w:p>
    <w:p w:rsidR="00BE1074" w:rsidRDefault="00BE1074" w:rsidP="00BE1074"/>
    <w:p w:rsidR="00BE1074" w:rsidRPr="00BE1074" w:rsidRDefault="00BE1074" w:rsidP="00BE1074">
      <w:pPr>
        <w:rPr>
          <w:rFonts w:ascii="Arial" w:hAnsi="Arial" w:cs="Arial"/>
          <w:b/>
        </w:rPr>
      </w:pPr>
      <w:r w:rsidRPr="00BE1074">
        <w:rPr>
          <w:rFonts w:ascii="Arial" w:hAnsi="Arial" w:cs="Arial"/>
          <w:b/>
        </w:rPr>
        <w:t>“Hier kun je met een gerust hart sporten, want er is altijd medische begeleiding aanwezig.”  Mark Scheepmaker vertelt met veel enthousiasme over de harttrimvereniging Hartetroef waar hij sinds kort voorzitter van is. Samen met Gerrit van Dijk en Gerard Rosier willen ze meer bekendheid geven aan de club, die elke donderdagavond in de Boorsmazaal traint. Hartetroef is er voor hartpatienten die van hun arts toestemming hebben om te sporten. Het CDA Katwijk nam een kijkje bij de training.</w:t>
      </w:r>
    </w:p>
    <w:p w:rsidR="00BE1074" w:rsidRDefault="00BE1074" w:rsidP="00BE1074"/>
    <w:p w:rsidR="00BE1074" w:rsidRPr="00BE1074" w:rsidRDefault="00BE1074" w:rsidP="00BE1074">
      <w:pPr>
        <w:rPr>
          <w:rFonts w:ascii="Arial" w:hAnsi="Arial" w:cs="Arial"/>
          <w:sz w:val="20"/>
          <w:szCs w:val="20"/>
        </w:rPr>
      </w:pPr>
      <w:r w:rsidRPr="00BE1074">
        <w:rPr>
          <w:rFonts w:ascii="Arial" w:hAnsi="Arial" w:cs="Arial"/>
          <w:sz w:val="20"/>
          <w:szCs w:val="20"/>
        </w:rPr>
        <w:t>In de pauze van de training licht Rosier de activiteiten van de trimvereniging toe. Op donderdagavonden speelt de club recreatief volleybal in de Boorsmazaal in Katwijk. Zij maakt hier gebruik van de faciliteiten van de volleybalvereniging. De club biedt beweging en ontspanning aan hartpatienten. “Daar is duidelijk behoefte aan, en dat doen wij met volleybal, dat vinden wij leuker dan een gewone training”, aldus Rosier. Omdat er altijd medische begeleiding en een defibrillator aanwezig zijn, wordt de drempel om te sporten voor hartpatienten een stuk lager. Het bestuur vindt dat meer mensen baat zouden moeten hebben bij het sporten maar de bekendheid van de trimvereniging laat nog te wensen. Reden dan ook om met nieuw elan aan de slag gegaan. “Omdat de club nog net te weinig leden heeft, is het opbrengen van de zaalhuur lastig,” voegt Van Dijk toe. Inmiddels ligt er een subsidieaanvraag bij de gemeente Katwijk voor een tijdelijke ondersteuning van de club, om de groei te stimuleren en de club te promoten. “Wij leveren een bijdrage aan de zorgvoorzieningen en dragen daardoor bij aan de doelstellingen die de gemeente voor subsidie heeft gesteld. Maar het doel is om zelfstandig te kunnen draaien” zo leggen Van Dijk en Rosier uit.</w:t>
      </w:r>
    </w:p>
    <w:p w:rsidR="00BE1074" w:rsidRPr="00BE1074" w:rsidRDefault="00BE1074" w:rsidP="00BE1074">
      <w:pPr>
        <w:rPr>
          <w:rFonts w:ascii="Arial" w:hAnsi="Arial" w:cs="Arial"/>
          <w:sz w:val="20"/>
          <w:szCs w:val="20"/>
        </w:rPr>
      </w:pPr>
    </w:p>
    <w:p w:rsidR="00BE1074" w:rsidRPr="00BE1074" w:rsidRDefault="00BE1074" w:rsidP="00BE1074">
      <w:pPr>
        <w:rPr>
          <w:rFonts w:ascii="Arial" w:hAnsi="Arial" w:cs="Arial"/>
          <w:sz w:val="20"/>
          <w:szCs w:val="20"/>
        </w:rPr>
      </w:pPr>
      <w:r w:rsidRPr="00BE1074">
        <w:rPr>
          <w:rFonts w:ascii="Arial" w:hAnsi="Arial" w:cs="Arial"/>
          <w:sz w:val="20"/>
          <w:szCs w:val="20"/>
        </w:rPr>
        <w:t>In het kwartiertje pauze doet de hele club geanimeerd mee aan het gesprek. Maar dan volgt de ultieme uitdaging voor de CDA-ers. “Of de dames en heren ook willen meedoen met deze getrainde volleyballers.” Tot ieders genoegen schieten Bas Drinkwaard, Mirjam Rijsdam en Jeroen Ravensbergen op kousenvoeten de sportzaal in. Onder toeziend oog van Jobi Pluimgraaf draait de CDA-delegatie de rest van de training mee. “Volgende week donderdag om zeven uur begint de volgende training. We zien jullie graag weer terug,” zegt Gerard Rosier tenslotte bij het afscheid.</w:t>
      </w:r>
    </w:p>
    <w:p w:rsidR="00D823A8" w:rsidRDefault="00D823A8" w:rsidP="00D823A8">
      <w:pPr>
        <w:rPr>
          <w:rFonts w:ascii="Arial" w:hAnsi="Arial" w:cs="Arial"/>
          <w:b/>
        </w:rPr>
      </w:pPr>
    </w:p>
    <w:p w:rsidR="00340862" w:rsidRDefault="00340862" w:rsidP="00340862">
      <w:pPr>
        <w:rPr>
          <w:rFonts w:ascii="Arial" w:hAnsi="Arial" w:cs="Arial"/>
          <w:b/>
        </w:rPr>
      </w:pPr>
    </w:p>
    <w:p w:rsidR="00486F27" w:rsidRPr="00486F27" w:rsidRDefault="00486F27" w:rsidP="00486F27">
      <w:pPr>
        <w:rPr>
          <w:rFonts w:ascii="Arial" w:hAnsi="Arial" w:cs="Arial"/>
          <w:b/>
        </w:rPr>
      </w:pPr>
      <w:bookmarkStart w:id="0" w:name="_GoBack"/>
      <w:bookmarkEnd w:id="0"/>
    </w:p>
    <w:sectPr w:rsidR="00486F27" w:rsidRPr="00486F27" w:rsidSect="0077441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714" w:rsidRDefault="00934714">
      <w:r>
        <w:separator/>
      </w:r>
    </w:p>
  </w:endnote>
  <w:endnote w:type="continuationSeparator" w:id="0">
    <w:p w:rsidR="00934714" w:rsidRDefault="0093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714" w:rsidRDefault="00934714">
      <w:r>
        <w:separator/>
      </w:r>
    </w:p>
  </w:footnote>
  <w:footnote w:type="continuationSeparator" w:id="0">
    <w:p w:rsidR="00934714" w:rsidRDefault="00934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F58" w:rsidRDefault="00AB4F58">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BC"/>
    <w:rsid w:val="0001759C"/>
    <w:rsid w:val="000446E1"/>
    <w:rsid w:val="00053303"/>
    <w:rsid w:val="00080AB4"/>
    <w:rsid w:val="00081001"/>
    <w:rsid w:val="000811FB"/>
    <w:rsid w:val="00083636"/>
    <w:rsid w:val="00090959"/>
    <w:rsid w:val="00091AD2"/>
    <w:rsid w:val="00096356"/>
    <w:rsid w:val="000A103D"/>
    <w:rsid w:val="000D1762"/>
    <w:rsid w:val="000E5238"/>
    <w:rsid w:val="00100FB8"/>
    <w:rsid w:val="0010599E"/>
    <w:rsid w:val="00124082"/>
    <w:rsid w:val="00133579"/>
    <w:rsid w:val="00137ACB"/>
    <w:rsid w:val="00144627"/>
    <w:rsid w:val="00170ED2"/>
    <w:rsid w:val="001823FF"/>
    <w:rsid w:val="00194A9D"/>
    <w:rsid w:val="001D2244"/>
    <w:rsid w:val="001E63D0"/>
    <w:rsid w:val="001E73D0"/>
    <w:rsid w:val="001F19C1"/>
    <w:rsid w:val="001F28CA"/>
    <w:rsid w:val="002112CE"/>
    <w:rsid w:val="00216E54"/>
    <w:rsid w:val="00227CB5"/>
    <w:rsid w:val="00242B30"/>
    <w:rsid w:val="00254E7D"/>
    <w:rsid w:val="002710B7"/>
    <w:rsid w:val="00281358"/>
    <w:rsid w:val="00282134"/>
    <w:rsid w:val="00291169"/>
    <w:rsid w:val="00296FBC"/>
    <w:rsid w:val="002A085B"/>
    <w:rsid w:val="002B2943"/>
    <w:rsid w:val="002B5DA7"/>
    <w:rsid w:val="002B5DF2"/>
    <w:rsid w:val="002B642C"/>
    <w:rsid w:val="002C79E1"/>
    <w:rsid w:val="002D4824"/>
    <w:rsid w:val="002D71B4"/>
    <w:rsid w:val="002E26CC"/>
    <w:rsid w:val="002E2A4D"/>
    <w:rsid w:val="002F19D6"/>
    <w:rsid w:val="002F56F0"/>
    <w:rsid w:val="003070A0"/>
    <w:rsid w:val="00321688"/>
    <w:rsid w:val="00324D48"/>
    <w:rsid w:val="00327F07"/>
    <w:rsid w:val="00340862"/>
    <w:rsid w:val="003444F5"/>
    <w:rsid w:val="00353899"/>
    <w:rsid w:val="00363B39"/>
    <w:rsid w:val="00375F8F"/>
    <w:rsid w:val="0039334C"/>
    <w:rsid w:val="00394515"/>
    <w:rsid w:val="003A5F60"/>
    <w:rsid w:val="003B5165"/>
    <w:rsid w:val="003C1A82"/>
    <w:rsid w:val="003C7043"/>
    <w:rsid w:val="003D679F"/>
    <w:rsid w:val="003E3237"/>
    <w:rsid w:val="003E3C59"/>
    <w:rsid w:val="003E505F"/>
    <w:rsid w:val="004060D6"/>
    <w:rsid w:val="004605CB"/>
    <w:rsid w:val="0046517D"/>
    <w:rsid w:val="00471BB1"/>
    <w:rsid w:val="004732EF"/>
    <w:rsid w:val="00486F27"/>
    <w:rsid w:val="004B2697"/>
    <w:rsid w:val="004B53A2"/>
    <w:rsid w:val="004B69CD"/>
    <w:rsid w:val="004C0D60"/>
    <w:rsid w:val="004D6D0F"/>
    <w:rsid w:val="004F1736"/>
    <w:rsid w:val="004F6D27"/>
    <w:rsid w:val="00505AF0"/>
    <w:rsid w:val="005276D9"/>
    <w:rsid w:val="00546766"/>
    <w:rsid w:val="00550769"/>
    <w:rsid w:val="00556A3B"/>
    <w:rsid w:val="005615BA"/>
    <w:rsid w:val="005675A9"/>
    <w:rsid w:val="00581DB7"/>
    <w:rsid w:val="00584236"/>
    <w:rsid w:val="005902F6"/>
    <w:rsid w:val="005C2408"/>
    <w:rsid w:val="005D39CF"/>
    <w:rsid w:val="005D4FB1"/>
    <w:rsid w:val="00601911"/>
    <w:rsid w:val="006028E4"/>
    <w:rsid w:val="0061305F"/>
    <w:rsid w:val="00616D05"/>
    <w:rsid w:val="0062091C"/>
    <w:rsid w:val="00625993"/>
    <w:rsid w:val="00642EB1"/>
    <w:rsid w:val="00660217"/>
    <w:rsid w:val="00670F69"/>
    <w:rsid w:val="006734BA"/>
    <w:rsid w:val="006768A9"/>
    <w:rsid w:val="00693744"/>
    <w:rsid w:val="00693F42"/>
    <w:rsid w:val="006A38D6"/>
    <w:rsid w:val="006C0311"/>
    <w:rsid w:val="006C0865"/>
    <w:rsid w:val="006C5A72"/>
    <w:rsid w:val="006D1930"/>
    <w:rsid w:val="006F166E"/>
    <w:rsid w:val="00704E93"/>
    <w:rsid w:val="00713D42"/>
    <w:rsid w:val="00714A66"/>
    <w:rsid w:val="00723797"/>
    <w:rsid w:val="00743624"/>
    <w:rsid w:val="00756740"/>
    <w:rsid w:val="00774413"/>
    <w:rsid w:val="00783595"/>
    <w:rsid w:val="00784372"/>
    <w:rsid w:val="007867B2"/>
    <w:rsid w:val="00787B9B"/>
    <w:rsid w:val="007968C4"/>
    <w:rsid w:val="00796AA5"/>
    <w:rsid w:val="007A0A55"/>
    <w:rsid w:val="007A39FD"/>
    <w:rsid w:val="007A4A7D"/>
    <w:rsid w:val="007C1BCF"/>
    <w:rsid w:val="007D7C9D"/>
    <w:rsid w:val="007E0F03"/>
    <w:rsid w:val="007E68DC"/>
    <w:rsid w:val="007F04EC"/>
    <w:rsid w:val="007F22C8"/>
    <w:rsid w:val="007F5030"/>
    <w:rsid w:val="007F67A2"/>
    <w:rsid w:val="00805965"/>
    <w:rsid w:val="0081060D"/>
    <w:rsid w:val="00822F24"/>
    <w:rsid w:val="00853C5B"/>
    <w:rsid w:val="0085611C"/>
    <w:rsid w:val="00883577"/>
    <w:rsid w:val="00886EBA"/>
    <w:rsid w:val="00887DC9"/>
    <w:rsid w:val="00891ACA"/>
    <w:rsid w:val="008939C6"/>
    <w:rsid w:val="00893FA6"/>
    <w:rsid w:val="00894263"/>
    <w:rsid w:val="00895E26"/>
    <w:rsid w:val="00896F0D"/>
    <w:rsid w:val="008A0F46"/>
    <w:rsid w:val="008A3E5A"/>
    <w:rsid w:val="008C2A46"/>
    <w:rsid w:val="008E1C5B"/>
    <w:rsid w:val="008F44D6"/>
    <w:rsid w:val="008F55CE"/>
    <w:rsid w:val="00912159"/>
    <w:rsid w:val="00914C69"/>
    <w:rsid w:val="00915862"/>
    <w:rsid w:val="009314CA"/>
    <w:rsid w:val="00934714"/>
    <w:rsid w:val="00937059"/>
    <w:rsid w:val="00964F51"/>
    <w:rsid w:val="00994563"/>
    <w:rsid w:val="00994AA8"/>
    <w:rsid w:val="009C0668"/>
    <w:rsid w:val="009D14EC"/>
    <w:rsid w:val="009E5FAE"/>
    <w:rsid w:val="009F4C0F"/>
    <w:rsid w:val="00A40852"/>
    <w:rsid w:val="00A4476C"/>
    <w:rsid w:val="00A467E3"/>
    <w:rsid w:val="00A524F1"/>
    <w:rsid w:val="00A55437"/>
    <w:rsid w:val="00A615D4"/>
    <w:rsid w:val="00A66C41"/>
    <w:rsid w:val="00A7244B"/>
    <w:rsid w:val="00A760A8"/>
    <w:rsid w:val="00A82AE7"/>
    <w:rsid w:val="00A83C6B"/>
    <w:rsid w:val="00A979B6"/>
    <w:rsid w:val="00AA1367"/>
    <w:rsid w:val="00AB26B0"/>
    <w:rsid w:val="00AB4F58"/>
    <w:rsid w:val="00AC0B4C"/>
    <w:rsid w:val="00AD3F55"/>
    <w:rsid w:val="00AE653C"/>
    <w:rsid w:val="00B11FAF"/>
    <w:rsid w:val="00B1622A"/>
    <w:rsid w:val="00B439E2"/>
    <w:rsid w:val="00B77618"/>
    <w:rsid w:val="00B8335F"/>
    <w:rsid w:val="00B94F11"/>
    <w:rsid w:val="00BD0B08"/>
    <w:rsid w:val="00BE1074"/>
    <w:rsid w:val="00BE451A"/>
    <w:rsid w:val="00C14132"/>
    <w:rsid w:val="00C2511A"/>
    <w:rsid w:val="00C31BE4"/>
    <w:rsid w:val="00C62E32"/>
    <w:rsid w:val="00C73A27"/>
    <w:rsid w:val="00C772EE"/>
    <w:rsid w:val="00C8438C"/>
    <w:rsid w:val="00C9273A"/>
    <w:rsid w:val="00C953B0"/>
    <w:rsid w:val="00CA1023"/>
    <w:rsid w:val="00CA18FF"/>
    <w:rsid w:val="00CB06FB"/>
    <w:rsid w:val="00CB344E"/>
    <w:rsid w:val="00CB78A9"/>
    <w:rsid w:val="00CC44AA"/>
    <w:rsid w:val="00CF48EF"/>
    <w:rsid w:val="00CF7ED6"/>
    <w:rsid w:val="00D17F75"/>
    <w:rsid w:val="00D42E30"/>
    <w:rsid w:val="00D4353C"/>
    <w:rsid w:val="00D4655C"/>
    <w:rsid w:val="00D57F79"/>
    <w:rsid w:val="00D62CD6"/>
    <w:rsid w:val="00D76823"/>
    <w:rsid w:val="00D76A38"/>
    <w:rsid w:val="00D8008A"/>
    <w:rsid w:val="00D823A8"/>
    <w:rsid w:val="00D86E8E"/>
    <w:rsid w:val="00DC2417"/>
    <w:rsid w:val="00DF32B7"/>
    <w:rsid w:val="00E43736"/>
    <w:rsid w:val="00E557DD"/>
    <w:rsid w:val="00E73D66"/>
    <w:rsid w:val="00E845B2"/>
    <w:rsid w:val="00EA0B90"/>
    <w:rsid w:val="00EA4495"/>
    <w:rsid w:val="00EC3D9D"/>
    <w:rsid w:val="00ED1A1F"/>
    <w:rsid w:val="00EE599D"/>
    <w:rsid w:val="00EF1E45"/>
    <w:rsid w:val="00F1754C"/>
    <w:rsid w:val="00F20695"/>
    <w:rsid w:val="00F46F21"/>
    <w:rsid w:val="00F720C6"/>
    <w:rsid w:val="00F741FA"/>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 w:type="paragraph" w:styleId="Tekstzonderopmaak">
    <w:name w:val="Plain Text"/>
    <w:basedOn w:val="Standaard"/>
    <w:link w:val="TekstzonderopmaakChar"/>
    <w:uiPriority w:val="99"/>
    <w:semiHidden/>
    <w:unhideWhenUsed/>
    <w:rsid w:val="002112CE"/>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semiHidden/>
    <w:rsid w:val="002112CE"/>
    <w:rPr>
      <w:rFonts w:ascii="Consolas" w:eastAsiaTheme="minorHAnsi" w:hAnsi="Consolas" w:cstheme="minorBidi"/>
      <w:sz w:val="21"/>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0730500">
      <w:bodyDiv w:val="1"/>
      <w:marLeft w:val="0"/>
      <w:marRight w:val="0"/>
      <w:marTop w:val="0"/>
      <w:marBottom w:val="0"/>
      <w:divBdr>
        <w:top w:val="none" w:sz="0" w:space="0" w:color="auto"/>
        <w:left w:val="none" w:sz="0" w:space="0" w:color="auto"/>
        <w:bottom w:val="none" w:sz="0" w:space="0" w:color="auto"/>
        <w:right w:val="none" w:sz="0" w:space="0" w:color="auto"/>
      </w:divBdr>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Persbericht CDA Katwijk</Template>
  <TotalTime>0</TotalTime>
  <Pages>1</Pages>
  <Words>368</Words>
  <Characters>2027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2391</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2014-03-18T11:20:00Z</dcterms:created>
  <dcterms:modified xsi:type="dcterms:W3CDTF">2014-03-18T11:20:00Z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