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563" w:rsidRDefault="008939C6" w:rsidP="00915862">
      <w:pPr>
        <w:jc w:val="both"/>
        <w:rPr>
          <w:rFonts w:ascii="Arial" w:hAnsi="Arial" w:cs="Arial"/>
          <w:b/>
          <w:sz w:val="28"/>
          <w:szCs w:val="36"/>
        </w:rPr>
      </w:pPr>
      <w:r>
        <w:rPr>
          <w:rFonts w:ascii="Arial" w:hAnsi="Arial" w:cs="Arial"/>
          <w:b/>
          <w:noProof/>
          <w:sz w:val="28"/>
          <w:szCs w:val="36"/>
        </w:rPr>
        <w:drawing>
          <wp:anchor distT="0" distB="0" distL="114300" distR="114300" simplePos="0" relativeHeight="251658240" behindDoc="0" locked="0" layoutInCell="1" allowOverlap="1">
            <wp:simplePos x="0" y="0"/>
            <wp:positionH relativeFrom="column">
              <wp:posOffset>5258435</wp:posOffset>
            </wp:positionH>
            <wp:positionV relativeFrom="paragraph">
              <wp:posOffset>-521335</wp:posOffset>
            </wp:positionV>
            <wp:extent cx="795020" cy="795020"/>
            <wp:effectExtent l="0" t="0" r="508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A-Katwij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020" cy="795020"/>
                    </a:xfrm>
                    <a:prstGeom prst="rect">
                      <a:avLst/>
                    </a:prstGeom>
                  </pic:spPr>
                </pic:pic>
              </a:graphicData>
            </a:graphic>
          </wp:anchor>
        </w:drawing>
      </w:r>
    </w:p>
    <w:p w:rsidR="00296FBC" w:rsidRPr="007F22C8" w:rsidRDefault="00296FBC" w:rsidP="00915862">
      <w:pPr>
        <w:jc w:val="both"/>
        <w:rPr>
          <w:rFonts w:ascii="Arial" w:hAnsi="Arial" w:cs="Arial"/>
          <w:b/>
          <w:sz w:val="28"/>
          <w:szCs w:val="36"/>
        </w:rPr>
      </w:pPr>
      <w:r w:rsidRPr="007F22C8">
        <w:rPr>
          <w:rFonts w:ascii="Arial" w:hAnsi="Arial" w:cs="Arial"/>
          <w:b/>
          <w:sz w:val="28"/>
          <w:szCs w:val="36"/>
        </w:rPr>
        <w:t>Pers</w:t>
      </w:r>
      <w:r w:rsidR="00FA61F8" w:rsidRPr="007F22C8">
        <w:rPr>
          <w:rFonts w:ascii="Arial" w:hAnsi="Arial" w:cs="Arial"/>
          <w:b/>
          <w:sz w:val="28"/>
          <w:szCs w:val="36"/>
        </w:rPr>
        <w:t>informatie</w:t>
      </w:r>
    </w:p>
    <w:p w:rsidR="00296FBC" w:rsidRPr="007F22C8" w:rsidRDefault="00D823A8" w:rsidP="008F55CE">
      <w:pPr>
        <w:tabs>
          <w:tab w:val="center" w:pos="4536"/>
        </w:tabs>
        <w:jc w:val="both"/>
        <w:rPr>
          <w:rFonts w:ascii="Arial" w:hAnsi="Arial" w:cs="Arial"/>
          <w:sz w:val="20"/>
        </w:rPr>
      </w:pPr>
      <w:r>
        <w:rPr>
          <w:rFonts w:ascii="Arial" w:hAnsi="Arial" w:cs="Arial"/>
          <w:sz w:val="20"/>
        </w:rPr>
        <w:t>12</w:t>
      </w:r>
      <w:r w:rsidR="00486F27">
        <w:rPr>
          <w:rFonts w:ascii="Arial" w:hAnsi="Arial" w:cs="Arial"/>
          <w:sz w:val="20"/>
        </w:rPr>
        <w:t xml:space="preserve"> maart </w:t>
      </w:r>
      <w:r w:rsidR="00FB538D">
        <w:rPr>
          <w:rFonts w:ascii="Arial" w:hAnsi="Arial" w:cs="Arial"/>
          <w:sz w:val="20"/>
        </w:rPr>
        <w:t>2014</w:t>
      </w:r>
    </w:p>
    <w:p w:rsidR="00133579" w:rsidRDefault="00133579" w:rsidP="00133579">
      <w:pPr>
        <w:rPr>
          <w:rFonts w:ascii="Arial" w:hAnsi="Arial" w:cs="Arial"/>
          <w:b/>
          <w:sz w:val="20"/>
          <w:szCs w:val="20"/>
        </w:rPr>
      </w:pPr>
    </w:p>
    <w:p w:rsidR="00D823A8" w:rsidRPr="00D823A8" w:rsidRDefault="00D823A8" w:rsidP="00D823A8">
      <w:pPr>
        <w:rPr>
          <w:rFonts w:ascii="Arial" w:hAnsi="Arial" w:cs="Arial"/>
          <w:b/>
        </w:rPr>
      </w:pPr>
      <w:r w:rsidRPr="00D823A8">
        <w:rPr>
          <w:rFonts w:ascii="Arial" w:hAnsi="Arial" w:cs="Arial"/>
          <w:b/>
        </w:rPr>
        <w:t>CDA en Katwijkse Reddingsbrigade blikken vooruit</w:t>
      </w:r>
    </w:p>
    <w:p w:rsidR="00D823A8" w:rsidRDefault="00D823A8" w:rsidP="00D823A8">
      <w:pPr>
        <w:rPr>
          <w:rFonts w:ascii="Arial" w:hAnsi="Arial" w:cs="Arial"/>
          <w:b/>
        </w:rPr>
      </w:pPr>
    </w:p>
    <w:p w:rsidR="00D823A8" w:rsidRDefault="00D823A8" w:rsidP="00D823A8">
      <w:pPr>
        <w:rPr>
          <w:rFonts w:ascii="Arial" w:hAnsi="Arial" w:cs="Arial"/>
          <w:b/>
        </w:rPr>
      </w:pPr>
      <w:r w:rsidRPr="00D823A8">
        <w:rPr>
          <w:rFonts w:ascii="Arial" w:hAnsi="Arial" w:cs="Arial"/>
          <w:b/>
        </w:rPr>
        <w:t>Net als iedereen kijkt het CDA Katwijk uit naar het strandseizoen! Maar dat was niet de reden voor het bezoek dat de CDA’ers Jonathan Weegink, Irene van der Plas, Wim Imthorn en Huig van Duijvenvoorde aan de Katwijkse Reddingsbrigade (KRB) brachten. Directe aanleiding vormde het voorstel voor de huisvesting van de KRB dat op de agenda van raadsagenda prijkte. Dit jaar (en wellicht ook volgend jaar) is de KRB aangewezen op tijdelijke huisvesting, vanwege de kustversterking. Pas wanneer de kust weer veilig is, moet er nieuwe, gecombineerde huisvesting komen voor de KRB en de strandpolitie. “Zowel voor de tijdelijke als de permanente huisvesting ligt er een aantal opties”, zegt KRB-voorzitter Kees de Vreugd. “Het is goed dat die onderzocht worden,” vervolgt hij, “zelf zijn we er ook nog niet helemaal uit.”</w:t>
      </w:r>
    </w:p>
    <w:p w:rsidR="00D823A8" w:rsidRPr="00D823A8" w:rsidRDefault="00D823A8" w:rsidP="00D823A8">
      <w:pPr>
        <w:rPr>
          <w:rFonts w:ascii="Arial" w:hAnsi="Arial" w:cs="Arial"/>
          <w:b/>
        </w:rPr>
      </w:pPr>
    </w:p>
    <w:p w:rsidR="00D823A8" w:rsidRPr="00D823A8" w:rsidRDefault="00D823A8" w:rsidP="00D823A8">
      <w:pPr>
        <w:rPr>
          <w:rFonts w:ascii="Arial" w:hAnsi="Arial" w:cs="Arial"/>
          <w:sz w:val="20"/>
          <w:szCs w:val="20"/>
        </w:rPr>
      </w:pPr>
      <w:r w:rsidRPr="00D823A8">
        <w:rPr>
          <w:rFonts w:ascii="Arial" w:hAnsi="Arial" w:cs="Arial"/>
          <w:sz w:val="20"/>
          <w:szCs w:val="20"/>
        </w:rPr>
        <w:t xml:space="preserve">De KRB is een professionele en autonome vereniging, met als doel het voorkomen van verdrinkingsongevallen. De vereniging bestaat uit 200 à 300 vrijwilligers. Zij waken tijdens het strandseizoen (april tot september) over de zwemveiligheid van badgasten en zijn de rest van het jaar “24/7” oproepbaar voor watersporters, die in de problemen komen. Om dat te kunnen, zijn de KRB-leden het hele jaar druk bezig met opleidingen, cursussen en het onderhoud van materieel. </w:t>
      </w:r>
    </w:p>
    <w:p w:rsidR="00D823A8" w:rsidRDefault="00D823A8" w:rsidP="00D823A8">
      <w:pPr>
        <w:rPr>
          <w:rFonts w:ascii="Arial" w:hAnsi="Arial" w:cs="Arial"/>
          <w:sz w:val="20"/>
          <w:szCs w:val="20"/>
        </w:rPr>
      </w:pPr>
      <w:r w:rsidRPr="00D823A8">
        <w:rPr>
          <w:rFonts w:ascii="Arial" w:hAnsi="Arial" w:cs="Arial"/>
          <w:sz w:val="20"/>
          <w:szCs w:val="20"/>
        </w:rPr>
        <w:t>Het zwembad is belangrijk voor de KRB. Na het behalen van de zwemdiploma’s A en B kunnen kinderen op woensdagavond zwemmen bij de KRB. Op die avond zwemmen er ruim 200 kinderen. Als ze 13 à 14 jaar zijn, haken ze af of blijven ze. De doorzetters worden verder opgeleid tot strandwacht. “We zien dat deze jongeren een hechte groep vormen, die in het zomerseizoen een mooie tijd op het strand beleef</w:t>
      </w:r>
      <w:r w:rsidR="002F19D6">
        <w:rPr>
          <w:rFonts w:ascii="Arial" w:hAnsi="Arial" w:cs="Arial"/>
          <w:sz w:val="20"/>
          <w:szCs w:val="20"/>
        </w:rPr>
        <w:t>t</w:t>
      </w:r>
      <w:r w:rsidRPr="00D823A8">
        <w:rPr>
          <w:rFonts w:ascii="Arial" w:hAnsi="Arial" w:cs="Arial"/>
          <w:sz w:val="20"/>
          <w:szCs w:val="20"/>
        </w:rPr>
        <w:t>”, aldus De Vreugd. “Het waken over de veiligheid van badgasten en sociale activiteiten gaan hand in hand.”</w:t>
      </w:r>
    </w:p>
    <w:p w:rsidR="00D823A8" w:rsidRDefault="00D823A8" w:rsidP="00D823A8">
      <w:pPr>
        <w:rPr>
          <w:rFonts w:ascii="Arial" w:hAnsi="Arial" w:cs="Arial"/>
          <w:sz w:val="20"/>
          <w:szCs w:val="20"/>
        </w:rPr>
      </w:pPr>
      <w:r w:rsidRPr="00D823A8">
        <w:rPr>
          <w:rFonts w:ascii="Arial" w:hAnsi="Arial" w:cs="Arial"/>
          <w:sz w:val="20"/>
          <w:szCs w:val="20"/>
        </w:rPr>
        <w:br/>
        <w:t xml:space="preserve"> De KRB is blij dat een raadsmeerderheid voor de bouw van een nieuw zwembad heeft gekozen. Tijdens de bouw kan de KRB in het huidige Aquamar gewoon doorgaan met haar activiteiten. “Dit is belangrijk om leden vast te houden”, aldus De Vreugd. Er is wel zorg over de stijgende zwembadtarieven, terwijl de gemeentelijke subsidie voor het zwemmen bevroren is. De KRB vangt dit op door het deelnamegeld en de contributie te verhogen. Onduidelijk is wat de tarieven van het nieuwe zwembad worden. De KRB vindt het belangrijk dat kinderen blijven zwemmen en dat de deelname aan het zwemmen laagdrempelig blijft. “Een aandachtspunt voor de komende raadsperiode”, merkt zittend raadslid Jonathan Weegink op. </w:t>
      </w:r>
    </w:p>
    <w:p w:rsidR="00D823A8" w:rsidRPr="00D823A8" w:rsidRDefault="00D823A8" w:rsidP="00D823A8">
      <w:pPr>
        <w:rPr>
          <w:rFonts w:ascii="Arial" w:hAnsi="Arial" w:cs="Arial"/>
          <w:sz w:val="20"/>
          <w:szCs w:val="20"/>
        </w:rPr>
      </w:pPr>
    </w:p>
    <w:p w:rsidR="00D823A8" w:rsidRDefault="00D823A8" w:rsidP="00D823A8">
      <w:pPr>
        <w:rPr>
          <w:rFonts w:ascii="Arial" w:hAnsi="Arial" w:cs="Arial"/>
          <w:sz w:val="20"/>
          <w:szCs w:val="20"/>
        </w:rPr>
      </w:pPr>
      <w:r w:rsidRPr="00D823A8">
        <w:rPr>
          <w:rFonts w:ascii="Arial" w:hAnsi="Arial" w:cs="Arial"/>
          <w:sz w:val="20"/>
          <w:szCs w:val="20"/>
        </w:rPr>
        <w:t>De kustversterking heeft ook gevolgen voor badgasten en de KRB. Grote vraag is wat de kust gaat doen, nadat het strand richting zee is opgeschoven. De zandbanken en muien komen op andere plekken voor de kust te liggen. En onduidelijk is wat de invloed van de ‘nieuwe’ uitwatering is. De komende 2 à 3 jaar wordt het dus opletten; na 5 jaar heeft de kust zich gezet. Communicatie richting inwoners en bezoekers wordt dus erg belangrijk!</w:t>
      </w:r>
    </w:p>
    <w:p w:rsidR="00D823A8" w:rsidRPr="00D823A8" w:rsidRDefault="00D823A8" w:rsidP="00D823A8">
      <w:pPr>
        <w:rPr>
          <w:rFonts w:ascii="Arial" w:hAnsi="Arial" w:cs="Arial"/>
          <w:sz w:val="20"/>
          <w:szCs w:val="20"/>
        </w:rPr>
      </w:pPr>
    </w:p>
    <w:p w:rsidR="00D823A8" w:rsidRPr="00D823A8" w:rsidRDefault="00D823A8" w:rsidP="00D823A8">
      <w:pPr>
        <w:rPr>
          <w:rFonts w:ascii="Arial" w:hAnsi="Arial" w:cs="Arial"/>
          <w:sz w:val="20"/>
          <w:szCs w:val="20"/>
        </w:rPr>
      </w:pPr>
      <w:r w:rsidRPr="00D823A8">
        <w:rPr>
          <w:rFonts w:ascii="Arial" w:hAnsi="Arial" w:cs="Arial"/>
          <w:sz w:val="20"/>
          <w:szCs w:val="20"/>
        </w:rPr>
        <w:t>Met een rondleiding door de materiaalloods aan de Kanaaldijk, waar de reddingsboten, het kusthulpverleningsvoertuig, de communicatie apparatuur en de beschermende kleding zijn opgeslagen, wordt het werkbezoek van de CDA-delegatie  afgesloten. Er is informatie genoeg uitgewisseld: het strandseizoen kan beginnen!</w:t>
      </w:r>
    </w:p>
    <w:p w:rsidR="00340862" w:rsidRDefault="00340862" w:rsidP="00340862">
      <w:pPr>
        <w:rPr>
          <w:rFonts w:ascii="Arial" w:hAnsi="Arial" w:cs="Arial"/>
          <w:b/>
        </w:rPr>
      </w:pPr>
    </w:p>
    <w:p w:rsidR="00486F27" w:rsidRPr="00486F27" w:rsidRDefault="00486F27" w:rsidP="00486F27">
      <w:pPr>
        <w:rPr>
          <w:rFonts w:ascii="Arial" w:hAnsi="Arial" w:cs="Arial"/>
          <w:b/>
        </w:rPr>
      </w:pPr>
      <w:bookmarkStart w:id="0" w:name="_GoBack"/>
      <w:bookmarkEnd w:id="0"/>
    </w:p>
    <w:sectPr w:rsidR="00486F27" w:rsidRPr="00486F27" w:rsidSect="0077441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92D" w:rsidRDefault="00B3192D">
      <w:r>
        <w:separator/>
      </w:r>
    </w:p>
  </w:endnote>
  <w:endnote w:type="continuationSeparator" w:id="0">
    <w:p w:rsidR="00B3192D" w:rsidRDefault="00B3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92D" w:rsidRDefault="00B3192D">
      <w:r>
        <w:separator/>
      </w:r>
    </w:p>
  </w:footnote>
  <w:footnote w:type="continuationSeparator" w:id="0">
    <w:p w:rsidR="00B3192D" w:rsidRDefault="00B31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F58" w:rsidRDefault="00AB4F58">
    <w:pPr>
      <w:pStyle w:val="Koptekst"/>
    </w:pP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FBC"/>
    <w:rsid w:val="0001759C"/>
    <w:rsid w:val="000446E1"/>
    <w:rsid w:val="00053303"/>
    <w:rsid w:val="00080AB4"/>
    <w:rsid w:val="00081001"/>
    <w:rsid w:val="000811FB"/>
    <w:rsid w:val="00083636"/>
    <w:rsid w:val="00090959"/>
    <w:rsid w:val="00091AD2"/>
    <w:rsid w:val="00096356"/>
    <w:rsid w:val="000A103D"/>
    <w:rsid w:val="000D1762"/>
    <w:rsid w:val="000E5238"/>
    <w:rsid w:val="00100FB8"/>
    <w:rsid w:val="0010599E"/>
    <w:rsid w:val="00124082"/>
    <w:rsid w:val="00133579"/>
    <w:rsid w:val="00137ACB"/>
    <w:rsid w:val="00144627"/>
    <w:rsid w:val="001823FF"/>
    <w:rsid w:val="00194A9D"/>
    <w:rsid w:val="001D2244"/>
    <w:rsid w:val="001E63D0"/>
    <w:rsid w:val="001E73D0"/>
    <w:rsid w:val="001F19C1"/>
    <w:rsid w:val="001F28CA"/>
    <w:rsid w:val="002112CE"/>
    <w:rsid w:val="00216E54"/>
    <w:rsid w:val="00227CB5"/>
    <w:rsid w:val="00242B30"/>
    <w:rsid w:val="00254E7D"/>
    <w:rsid w:val="002710B7"/>
    <w:rsid w:val="00281358"/>
    <w:rsid w:val="00282134"/>
    <w:rsid w:val="00291169"/>
    <w:rsid w:val="00296FBC"/>
    <w:rsid w:val="002A085B"/>
    <w:rsid w:val="002B2943"/>
    <w:rsid w:val="002B5DA7"/>
    <w:rsid w:val="002B5DF2"/>
    <w:rsid w:val="002B642C"/>
    <w:rsid w:val="002C79E1"/>
    <w:rsid w:val="002D4824"/>
    <w:rsid w:val="002D71B4"/>
    <w:rsid w:val="002E26CC"/>
    <w:rsid w:val="002E2A4D"/>
    <w:rsid w:val="002F19D6"/>
    <w:rsid w:val="002F56F0"/>
    <w:rsid w:val="003070A0"/>
    <w:rsid w:val="00321688"/>
    <w:rsid w:val="00324D48"/>
    <w:rsid w:val="00327F07"/>
    <w:rsid w:val="00340862"/>
    <w:rsid w:val="003444F5"/>
    <w:rsid w:val="00353899"/>
    <w:rsid w:val="00363B39"/>
    <w:rsid w:val="00375F8F"/>
    <w:rsid w:val="0039334C"/>
    <w:rsid w:val="00394515"/>
    <w:rsid w:val="003A5F60"/>
    <w:rsid w:val="003B5165"/>
    <w:rsid w:val="003C1A82"/>
    <w:rsid w:val="003C7043"/>
    <w:rsid w:val="003D679F"/>
    <w:rsid w:val="003E3237"/>
    <w:rsid w:val="003E3C59"/>
    <w:rsid w:val="004060D6"/>
    <w:rsid w:val="004605CB"/>
    <w:rsid w:val="0046517D"/>
    <w:rsid w:val="00471BB1"/>
    <w:rsid w:val="004732EF"/>
    <w:rsid w:val="00486F27"/>
    <w:rsid w:val="004B2697"/>
    <w:rsid w:val="004B53A2"/>
    <w:rsid w:val="004B69CD"/>
    <w:rsid w:val="004C0D60"/>
    <w:rsid w:val="004D6D0F"/>
    <w:rsid w:val="004F1736"/>
    <w:rsid w:val="004F6D27"/>
    <w:rsid w:val="00505AF0"/>
    <w:rsid w:val="005276D9"/>
    <w:rsid w:val="00546766"/>
    <w:rsid w:val="00550769"/>
    <w:rsid w:val="00556A3B"/>
    <w:rsid w:val="005615BA"/>
    <w:rsid w:val="005675A9"/>
    <w:rsid w:val="00581DB7"/>
    <w:rsid w:val="00584236"/>
    <w:rsid w:val="005902F6"/>
    <w:rsid w:val="005C2408"/>
    <w:rsid w:val="005D39CF"/>
    <w:rsid w:val="005D4FB1"/>
    <w:rsid w:val="00601911"/>
    <w:rsid w:val="006028E4"/>
    <w:rsid w:val="0061305F"/>
    <w:rsid w:val="00616D05"/>
    <w:rsid w:val="0062091C"/>
    <w:rsid w:val="00625993"/>
    <w:rsid w:val="00642EB1"/>
    <w:rsid w:val="00660217"/>
    <w:rsid w:val="00670F69"/>
    <w:rsid w:val="006734BA"/>
    <w:rsid w:val="006768A9"/>
    <w:rsid w:val="00693744"/>
    <w:rsid w:val="00693F42"/>
    <w:rsid w:val="006A38D6"/>
    <w:rsid w:val="006C0311"/>
    <w:rsid w:val="006C0865"/>
    <w:rsid w:val="006C5A72"/>
    <w:rsid w:val="006D1930"/>
    <w:rsid w:val="006F166E"/>
    <w:rsid w:val="00704E93"/>
    <w:rsid w:val="00713D42"/>
    <w:rsid w:val="00714A66"/>
    <w:rsid w:val="00723797"/>
    <w:rsid w:val="00743624"/>
    <w:rsid w:val="00756740"/>
    <w:rsid w:val="00774413"/>
    <w:rsid w:val="00783595"/>
    <w:rsid w:val="00784372"/>
    <w:rsid w:val="007867B2"/>
    <w:rsid w:val="00787B9B"/>
    <w:rsid w:val="007968C4"/>
    <w:rsid w:val="00796AA5"/>
    <w:rsid w:val="007A0A55"/>
    <w:rsid w:val="007A39FD"/>
    <w:rsid w:val="007A4A7D"/>
    <w:rsid w:val="007C1BCF"/>
    <w:rsid w:val="007D7C9D"/>
    <w:rsid w:val="007E0F03"/>
    <w:rsid w:val="007F04EC"/>
    <w:rsid w:val="007F22C8"/>
    <w:rsid w:val="007F5030"/>
    <w:rsid w:val="007F67A2"/>
    <w:rsid w:val="00805965"/>
    <w:rsid w:val="0081060D"/>
    <w:rsid w:val="00822F24"/>
    <w:rsid w:val="00853C5B"/>
    <w:rsid w:val="0085611C"/>
    <w:rsid w:val="00883577"/>
    <w:rsid w:val="00886EBA"/>
    <w:rsid w:val="00887DC9"/>
    <w:rsid w:val="00891ACA"/>
    <w:rsid w:val="008939C6"/>
    <w:rsid w:val="00893FA6"/>
    <w:rsid w:val="00894263"/>
    <w:rsid w:val="00895E26"/>
    <w:rsid w:val="00896F0D"/>
    <w:rsid w:val="008A0F46"/>
    <w:rsid w:val="008A3E5A"/>
    <w:rsid w:val="008C2A46"/>
    <w:rsid w:val="008E1C5B"/>
    <w:rsid w:val="008F44D6"/>
    <w:rsid w:val="008F55CE"/>
    <w:rsid w:val="00912159"/>
    <w:rsid w:val="00914C69"/>
    <w:rsid w:val="00915862"/>
    <w:rsid w:val="009314CA"/>
    <w:rsid w:val="00937059"/>
    <w:rsid w:val="00964F51"/>
    <w:rsid w:val="00994563"/>
    <w:rsid w:val="00994AA8"/>
    <w:rsid w:val="009C0668"/>
    <w:rsid w:val="009D14EC"/>
    <w:rsid w:val="009E5FAE"/>
    <w:rsid w:val="009F4C0F"/>
    <w:rsid w:val="00A40852"/>
    <w:rsid w:val="00A4476C"/>
    <w:rsid w:val="00A467E3"/>
    <w:rsid w:val="00A524F1"/>
    <w:rsid w:val="00A55437"/>
    <w:rsid w:val="00A615D4"/>
    <w:rsid w:val="00A66C41"/>
    <w:rsid w:val="00A7244B"/>
    <w:rsid w:val="00A760A8"/>
    <w:rsid w:val="00A82AE7"/>
    <w:rsid w:val="00A83C6B"/>
    <w:rsid w:val="00A979B6"/>
    <w:rsid w:val="00AA1367"/>
    <w:rsid w:val="00AB26B0"/>
    <w:rsid w:val="00AB4F58"/>
    <w:rsid w:val="00AC0B4C"/>
    <w:rsid w:val="00AD3F55"/>
    <w:rsid w:val="00AE653C"/>
    <w:rsid w:val="00B11FAF"/>
    <w:rsid w:val="00B1622A"/>
    <w:rsid w:val="00B3192D"/>
    <w:rsid w:val="00B439E2"/>
    <w:rsid w:val="00B77618"/>
    <w:rsid w:val="00B8335F"/>
    <w:rsid w:val="00B94F11"/>
    <w:rsid w:val="00BD0B08"/>
    <w:rsid w:val="00BE451A"/>
    <w:rsid w:val="00C14132"/>
    <w:rsid w:val="00C2511A"/>
    <w:rsid w:val="00C31BE4"/>
    <w:rsid w:val="00C62E32"/>
    <w:rsid w:val="00C73A27"/>
    <w:rsid w:val="00C772EE"/>
    <w:rsid w:val="00C8438C"/>
    <w:rsid w:val="00C9273A"/>
    <w:rsid w:val="00C953B0"/>
    <w:rsid w:val="00CA1023"/>
    <w:rsid w:val="00CA18FF"/>
    <w:rsid w:val="00CB06FB"/>
    <w:rsid w:val="00CB344E"/>
    <w:rsid w:val="00CC44AA"/>
    <w:rsid w:val="00CF48EF"/>
    <w:rsid w:val="00CF7ED6"/>
    <w:rsid w:val="00D17F75"/>
    <w:rsid w:val="00D42E30"/>
    <w:rsid w:val="00D4353C"/>
    <w:rsid w:val="00D4655C"/>
    <w:rsid w:val="00D57F79"/>
    <w:rsid w:val="00D62CD6"/>
    <w:rsid w:val="00D76823"/>
    <w:rsid w:val="00D76A38"/>
    <w:rsid w:val="00D8008A"/>
    <w:rsid w:val="00D823A8"/>
    <w:rsid w:val="00D86E8E"/>
    <w:rsid w:val="00DC2417"/>
    <w:rsid w:val="00DF32B7"/>
    <w:rsid w:val="00E43736"/>
    <w:rsid w:val="00E557DD"/>
    <w:rsid w:val="00E73D66"/>
    <w:rsid w:val="00E845B2"/>
    <w:rsid w:val="00E91FCE"/>
    <w:rsid w:val="00EA0B90"/>
    <w:rsid w:val="00EA4495"/>
    <w:rsid w:val="00EC3D9D"/>
    <w:rsid w:val="00ED1A1F"/>
    <w:rsid w:val="00EE599D"/>
    <w:rsid w:val="00EF1E45"/>
    <w:rsid w:val="00F1754C"/>
    <w:rsid w:val="00F20695"/>
    <w:rsid w:val="00F46F21"/>
    <w:rsid w:val="00F720C6"/>
    <w:rsid w:val="00F741FA"/>
    <w:rsid w:val="00F77BBF"/>
    <w:rsid w:val="00F80B19"/>
    <w:rsid w:val="00FA61F8"/>
    <w:rsid w:val="00FA657E"/>
    <w:rsid w:val="00FB4C74"/>
    <w:rsid w:val="00FB538D"/>
    <w:rsid w:val="00FB5AD6"/>
    <w:rsid w:val="00FD543C"/>
    <w:rsid w:val="00FF2858"/>
    <w:rsid w:val="00FF2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96FBC"/>
    <w:pPr>
      <w:tabs>
        <w:tab w:val="center" w:pos="4536"/>
        <w:tab w:val="right" w:pos="9072"/>
      </w:tabs>
    </w:pPr>
  </w:style>
  <w:style w:type="paragraph" w:styleId="Voettekst">
    <w:name w:val="footer"/>
    <w:basedOn w:val="Standaard"/>
    <w:rsid w:val="00296FBC"/>
    <w:pPr>
      <w:tabs>
        <w:tab w:val="center" w:pos="4536"/>
        <w:tab w:val="right" w:pos="9072"/>
      </w:tabs>
    </w:pPr>
  </w:style>
  <w:style w:type="character" w:styleId="Hyperlink">
    <w:name w:val="Hyperlink"/>
    <w:rsid w:val="00994AA8"/>
    <w:rPr>
      <w:color w:val="0000FF"/>
      <w:u w:val="single"/>
    </w:rPr>
  </w:style>
  <w:style w:type="paragraph" w:styleId="Ballontekst">
    <w:name w:val="Balloon Text"/>
    <w:basedOn w:val="Standaard"/>
    <w:semiHidden/>
    <w:rsid w:val="00100FB8"/>
    <w:rPr>
      <w:rFonts w:ascii="Tahoma" w:hAnsi="Tahoma" w:cs="Tahoma"/>
      <w:sz w:val="16"/>
      <w:szCs w:val="16"/>
    </w:rPr>
  </w:style>
  <w:style w:type="table" w:styleId="Tabelraster">
    <w:name w:val="Table Grid"/>
    <w:basedOn w:val="Standaardtabel"/>
    <w:rsid w:val="00994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er">
    <w:name w:val="subheader"/>
    <w:basedOn w:val="Standaard"/>
    <w:rsid w:val="00AE653C"/>
    <w:pPr>
      <w:spacing w:before="100" w:beforeAutospacing="1" w:after="100" w:afterAutospacing="1"/>
    </w:pPr>
    <w:rPr>
      <w:lang w:val="en-US" w:eastAsia="en-US"/>
    </w:rPr>
  </w:style>
  <w:style w:type="paragraph" w:styleId="Normaalweb">
    <w:name w:val="Normal (Web)"/>
    <w:basedOn w:val="Standaard"/>
    <w:uiPriority w:val="99"/>
    <w:unhideWhenUsed/>
    <w:rsid w:val="00AE653C"/>
    <w:pPr>
      <w:spacing w:before="100" w:beforeAutospacing="1" w:after="100" w:afterAutospacing="1"/>
    </w:pPr>
    <w:rPr>
      <w:lang w:val="en-US" w:eastAsia="en-US"/>
    </w:rPr>
  </w:style>
  <w:style w:type="paragraph" w:styleId="Geenafstand">
    <w:name w:val="No Spacing"/>
    <w:uiPriority w:val="1"/>
    <w:qFormat/>
    <w:rsid w:val="003D679F"/>
    <w:rPr>
      <w:rFonts w:asciiTheme="minorHAnsi" w:eastAsiaTheme="minorHAnsi" w:hAnsiTheme="minorHAnsi" w:cstheme="minorBidi"/>
      <w:sz w:val="22"/>
      <w:szCs w:val="22"/>
      <w:lang w:val="nl-NL"/>
    </w:rPr>
  </w:style>
  <w:style w:type="paragraph" w:styleId="Tekstzonderopmaak">
    <w:name w:val="Plain Text"/>
    <w:basedOn w:val="Standaard"/>
    <w:link w:val="TekstzonderopmaakChar"/>
    <w:uiPriority w:val="99"/>
    <w:semiHidden/>
    <w:unhideWhenUsed/>
    <w:rsid w:val="002112CE"/>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semiHidden/>
    <w:rsid w:val="002112CE"/>
    <w:rPr>
      <w:rFonts w:ascii="Consolas" w:eastAsiaTheme="minorHAnsi" w:hAnsi="Consolas" w:cstheme="minorBidi"/>
      <w:sz w:val="21"/>
      <w:szCs w:val="21"/>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96FBC"/>
    <w:pPr>
      <w:tabs>
        <w:tab w:val="center" w:pos="4536"/>
        <w:tab w:val="right" w:pos="9072"/>
      </w:tabs>
    </w:pPr>
  </w:style>
  <w:style w:type="paragraph" w:styleId="Voettekst">
    <w:name w:val="footer"/>
    <w:basedOn w:val="Standaard"/>
    <w:rsid w:val="00296FBC"/>
    <w:pPr>
      <w:tabs>
        <w:tab w:val="center" w:pos="4536"/>
        <w:tab w:val="right" w:pos="9072"/>
      </w:tabs>
    </w:pPr>
  </w:style>
  <w:style w:type="character" w:styleId="Hyperlink">
    <w:name w:val="Hyperlink"/>
    <w:rsid w:val="00994AA8"/>
    <w:rPr>
      <w:color w:val="0000FF"/>
      <w:u w:val="single"/>
    </w:rPr>
  </w:style>
  <w:style w:type="paragraph" w:styleId="Ballontekst">
    <w:name w:val="Balloon Text"/>
    <w:basedOn w:val="Standaard"/>
    <w:semiHidden/>
    <w:rsid w:val="00100FB8"/>
    <w:rPr>
      <w:rFonts w:ascii="Tahoma" w:hAnsi="Tahoma" w:cs="Tahoma"/>
      <w:sz w:val="16"/>
      <w:szCs w:val="16"/>
    </w:rPr>
  </w:style>
  <w:style w:type="table" w:styleId="Tabelraster">
    <w:name w:val="Table Grid"/>
    <w:basedOn w:val="Standaardtabel"/>
    <w:rsid w:val="00994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er">
    <w:name w:val="subheader"/>
    <w:basedOn w:val="Standaard"/>
    <w:rsid w:val="00AE653C"/>
    <w:pPr>
      <w:spacing w:before="100" w:beforeAutospacing="1" w:after="100" w:afterAutospacing="1"/>
    </w:pPr>
    <w:rPr>
      <w:lang w:val="en-US" w:eastAsia="en-US"/>
    </w:rPr>
  </w:style>
  <w:style w:type="paragraph" w:styleId="Normaalweb">
    <w:name w:val="Normal (Web)"/>
    <w:basedOn w:val="Standaard"/>
    <w:uiPriority w:val="99"/>
    <w:unhideWhenUsed/>
    <w:rsid w:val="00AE653C"/>
    <w:pPr>
      <w:spacing w:before="100" w:beforeAutospacing="1" w:after="100" w:afterAutospacing="1"/>
    </w:pPr>
    <w:rPr>
      <w:lang w:val="en-US" w:eastAsia="en-US"/>
    </w:rPr>
  </w:style>
  <w:style w:type="paragraph" w:styleId="Geenafstand">
    <w:name w:val="No Spacing"/>
    <w:uiPriority w:val="1"/>
    <w:qFormat/>
    <w:rsid w:val="003D679F"/>
    <w:rPr>
      <w:rFonts w:asciiTheme="minorHAnsi" w:eastAsiaTheme="minorHAnsi" w:hAnsiTheme="minorHAnsi" w:cstheme="minorBidi"/>
      <w:sz w:val="22"/>
      <w:szCs w:val="22"/>
      <w:lang w:val="nl-NL"/>
    </w:rPr>
  </w:style>
  <w:style w:type="paragraph" w:styleId="Tekstzonderopmaak">
    <w:name w:val="Plain Text"/>
    <w:basedOn w:val="Standaard"/>
    <w:link w:val="TekstzonderopmaakChar"/>
    <w:uiPriority w:val="99"/>
    <w:semiHidden/>
    <w:unhideWhenUsed/>
    <w:rsid w:val="002112CE"/>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semiHidden/>
    <w:rsid w:val="002112CE"/>
    <w:rPr>
      <w:rFonts w:ascii="Consolas" w:eastAsiaTheme="minorHAnsi" w:hAnsi="Consolas" w:cstheme="minorBidi"/>
      <w:sz w:val="21"/>
      <w:szCs w:val="2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72454">
      <w:bodyDiv w:val="1"/>
      <w:marLeft w:val="0"/>
      <w:marRight w:val="0"/>
      <w:marTop w:val="0"/>
      <w:marBottom w:val="0"/>
      <w:divBdr>
        <w:top w:val="none" w:sz="0" w:space="0" w:color="auto"/>
        <w:left w:val="none" w:sz="0" w:space="0" w:color="auto"/>
        <w:bottom w:val="none" w:sz="0" w:space="0" w:color="auto"/>
        <w:right w:val="none" w:sz="0" w:space="0" w:color="auto"/>
      </w:divBdr>
      <w:divsChild>
        <w:div w:id="17813370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50730500">
      <w:bodyDiv w:val="1"/>
      <w:marLeft w:val="0"/>
      <w:marRight w:val="0"/>
      <w:marTop w:val="0"/>
      <w:marBottom w:val="0"/>
      <w:divBdr>
        <w:top w:val="none" w:sz="0" w:space="0" w:color="auto"/>
        <w:left w:val="none" w:sz="0" w:space="0" w:color="auto"/>
        <w:bottom w:val="none" w:sz="0" w:space="0" w:color="auto"/>
        <w:right w:val="none" w:sz="0" w:space="0" w:color="auto"/>
      </w:divBdr>
    </w:div>
    <w:div w:id="720712731">
      <w:bodyDiv w:val="1"/>
      <w:marLeft w:val="0"/>
      <w:marRight w:val="0"/>
      <w:marTop w:val="0"/>
      <w:marBottom w:val="0"/>
      <w:divBdr>
        <w:top w:val="none" w:sz="0" w:space="0" w:color="auto"/>
        <w:left w:val="none" w:sz="0" w:space="0" w:color="auto"/>
        <w:bottom w:val="none" w:sz="0" w:space="0" w:color="auto"/>
        <w:right w:val="none" w:sz="0" w:space="0" w:color="auto"/>
      </w:divBdr>
    </w:div>
    <w:div w:id="933125945">
      <w:bodyDiv w:val="1"/>
      <w:marLeft w:val="0"/>
      <w:marRight w:val="0"/>
      <w:marTop w:val="0"/>
      <w:marBottom w:val="0"/>
      <w:divBdr>
        <w:top w:val="none" w:sz="0" w:space="0" w:color="auto"/>
        <w:left w:val="none" w:sz="0" w:space="0" w:color="auto"/>
        <w:bottom w:val="none" w:sz="0" w:space="0" w:color="auto"/>
        <w:right w:val="none" w:sz="0" w:space="0" w:color="auto"/>
      </w:divBdr>
    </w:div>
    <w:div w:id="954411362">
      <w:bodyDiv w:val="1"/>
      <w:marLeft w:val="0"/>
      <w:marRight w:val="0"/>
      <w:marTop w:val="0"/>
      <w:marBottom w:val="0"/>
      <w:divBdr>
        <w:top w:val="none" w:sz="0" w:space="0" w:color="auto"/>
        <w:left w:val="none" w:sz="0" w:space="0" w:color="auto"/>
        <w:bottom w:val="none" w:sz="0" w:space="0" w:color="auto"/>
        <w:right w:val="none" w:sz="0" w:space="0" w:color="auto"/>
      </w:divBdr>
    </w:div>
    <w:div w:id="1276206257">
      <w:bodyDiv w:val="1"/>
      <w:marLeft w:val="0"/>
      <w:marRight w:val="0"/>
      <w:marTop w:val="0"/>
      <w:marBottom w:val="0"/>
      <w:divBdr>
        <w:top w:val="none" w:sz="0" w:space="0" w:color="auto"/>
        <w:left w:val="none" w:sz="0" w:space="0" w:color="auto"/>
        <w:bottom w:val="none" w:sz="0" w:space="0" w:color="auto"/>
        <w:right w:val="none" w:sz="0" w:space="0" w:color="auto"/>
      </w:divBdr>
    </w:div>
    <w:div w:id="1449929053">
      <w:bodyDiv w:val="1"/>
      <w:marLeft w:val="0"/>
      <w:marRight w:val="0"/>
      <w:marTop w:val="0"/>
      <w:marBottom w:val="0"/>
      <w:divBdr>
        <w:top w:val="none" w:sz="0" w:space="0" w:color="auto"/>
        <w:left w:val="none" w:sz="0" w:space="0" w:color="auto"/>
        <w:bottom w:val="none" w:sz="0" w:space="0" w:color="auto"/>
        <w:right w:val="none" w:sz="0" w:space="0" w:color="auto"/>
      </w:divBdr>
    </w:div>
    <w:div w:id="1467118746">
      <w:bodyDiv w:val="1"/>
      <w:marLeft w:val="0"/>
      <w:marRight w:val="0"/>
      <w:marTop w:val="0"/>
      <w:marBottom w:val="0"/>
      <w:divBdr>
        <w:top w:val="none" w:sz="0" w:space="0" w:color="auto"/>
        <w:left w:val="none" w:sz="0" w:space="0" w:color="auto"/>
        <w:bottom w:val="none" w:sz="0" w:space="0" w:color="auto"/>
        <w:right w:val="none" w:sz="0" w:space="0" w:color="auto"/>
      </w:divBdr>
    </w:div>
    <w:div w:id="1808428686">
      <w:bodyDiv w:val="1"/>
      <w:marLeft w:val="0"/>
      <w:marRight w:val="0"/>
      <w:marTop w:val="0"/>
      <w:marBottom w:val="0"/>
      <w:divBdr>
        <w:top w:val="none" w:sz="0" w:space="0" w:color="auto"/>
        <w:left w:val="none" w:sz="0" w:space="0" w:color="auto"/>
        <w:bottom w:val="none" w:sz="0" w:space="0" w:color="auto"/>
        <w:right w:val="none" w:sz="0" w:space="0" w:color="auto"/>
      </w:divBdr>
    </w:div>
    <w:div w:id="2013218158">
      <w:bodyDiv w:val="1"/>
      <w:marLeft w:val="0"/>
      <w:marRight w:val="0"/>
      <w:marTop w:val="0"/>
      <w:marBottom w:val="0"/>
      <w:divBdr>
        <w:top w:val="none" w:sz="0" w:space="0" w:color="auto"/>
        <w:left w:val="none" w:sz="0" w:space="0" w:color="auto"/>
        <w:bottom w:val="none" w:sz="0" w:space="0" w:color="auto"/>
        <w:right w:val="none" w:sz="0" w:space="0" w:color="auto"/>
      </w:divBdr>
    </w:div>
    <w:div w:id="2067876293">
      <w:bodyDiv w:val="1"/>
      <w:marLeft w:val="0"/>
      <w:marRight w:val="0"/>
      <w:marTop w:val="0"/>
      <w:marBottom w:val="0"/>
      <w:divBdr>
        <w:top w:val="none" w:sz="0" w:space="0" w:color="auto"/>
        <w:left w:val="none" w:sz="0" w:space="0" w:color="auto"/>
        <w:bottom w:val="none" w:sz="0" w:space="0" w:color="auto"/>
        <w:right w:val="none" w:sz="0" w:space="0" w:color="auto"/>
      </w:divBdr>
    </w:div>
    <w:div w:id="2072314689">
      <w:bodyDiv w:val="1"/>
      <w:marLeft w:val="0"/>
      <w:marRight w:val="0"/>
      <w:marTop w:val="0"/>
      <w:marBottom w:val="0"/>
      <w:divBdr>
        <w:top w:val="none" w:sz="0" w:space="0" w:color="auto"/>
        <w:left w:val="none" w:sz="0" w:space="0" w:color="auto"/>
        <w:bottom w:val="none" w:sz="0" w:space="0" w:color="auto"/>
        <w:right w:val="none" w:sz="0" w:space="0" w:color="auto"/>
      </w:divBdr>
      <w:divsChild>
        <w:div w:id="17058606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twerkbeheer\Application%20Data\Microsoft\Sjablonen\Persbericht%20CDA%20Katwij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Persbericht CDA Katwijk</Template>
  <TotalTime>1</TotalTime>
  <Pages>1</Pages>
  <Words>511</Words>
  <Characters>2815</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Persbericht CDA Rijnsburg</vt:lpstr>
      <vt:lpstr>Persbericht CDA Rijnsburg</vt:lpstr>
    </vt:vector>
  </TitlesOfParts>
  <Company>Gemeente Rijnsburg</Company>
  <LinksUpToDate>false</LinksUpToDate>
  <CharactersWithSpaces>3320</CharactersWithSpaces>
  <SharedDoc>false</SharedDoc>
  <HLinks>
    <vt:vector size="36" baseType="variant">
      <vt:variant>
        <vt:i4>3080273</vt:i4>
      </vt:variant>
      <vt:variant>
        <vt:i4>15</vt:i4>
      </vt:variant>
      <vt:variant>
        <vt:i4>0</vt:i4>
      </vt:variant>
      <vt:variant>
        <vt:i4>5</vt:i4>
      </vt:variant>
      <vt:variant>
        <vt:lpwstr>mailto:Anita.van.ginkel@xs4all.nl</vt:lpwstr>
      </vt:variant>
      <vt:variant>
        <vt:lpwstr/>
      </vt:variant>
      <vt:variant>
        <vt:i4>7733340</vt:i4>
      </vt:variant>
      <vt:variant>
        <vt:i4>12</vt:i4>
      </vt:variant>
      <vt:variant>
        <vt:i4>0</vt:i4>
      </vt:variant>
      <vt:variant>
        <vt:i4>5</vt:i4>
      </vt:variant>
      <vt:variant>
        <vt:lpwstr>mailto:kjvdbent@gmail.com</vt:lpwstr>
      </vt:variant>
      <vt:variant>
        <vt:lpwstr/>
      </vt:variant>
      <vt:variant>
        <vt:i4>4194323</vt:i4>
      </vt:variant>
      <vt:variant>
        <vt:i4>9</vt:i4>
      </vt:variant>
      <vt:variant>
        <vt:i4>0</vt:i4>
      </vt:variant>
      <vt:variant>
        <vt:i4>5</vt:i4>
      </vt:variant>
      <vt:variant>
        <vt:lpwstr>http://twitter.com/cdakatwijk</vt:lpwstr>
      </vt:variant>
      <vt:variant>
        <vt:lpwstr/>
      </vt:variant>
      <vt:variant>
        <vt:i4>3407973</vt:i4>
      </vt:variant>
      <vt:variant>
        <vt:i4>6</vt:i4>
      </vt:variant>
      <vt:variant>
        <vt:i4>0</vt:i4>
      </vt:variant>
      <vt:variant>
        <vt:i4>5</vt:i4>
      </vt:variant>
      <vt:variant>
        <vt:lpwstr>http://twitter.com/jeroenwr</vt:lpwstr>
      </vt:variant>
      <vt:variant>
        <vt:lpwstr/>
      </vt:variant>
      <vt:variant>
        <vt:i4>3670027</vt:i4>
      </vt:variant>
      <vt:variant>
        <vt:i4>3</vt:i4>
      </vt:variant>
      <vt:variant>
        <vt:i4>0</vt:i4>
      </vt:variant>
      <vt:variant>
        <vt:i4>5</vt:i4>
      </vt:variant>
      <vt:variant>
        <vt:lpwstr>mailto:j.w.ravensbergen@planet.nl</vt:lpwstr>
      </vt:variant>
      <vt:variant>
        <vt:lpwstr/>
      </vt:variant>
      <vt:variant>
        <vt:i4>589867</vt:i4>
      </vt:variant>
      <vt:variant>
        <vt:i4>0</vt:i4>
      </vt:variant>
      <vt:variant>
        <vt:i4>0</vt:i4>
      </vt:variant>
      <vt:variant>
        <vt:i4>5</vt:i4>
      </vt:variant>
      <vt:variant>
        <vt:lpwstr>mailto:bart@vankruistum.nl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CDA Rijnsburg</dc:title>
  <dc:creator>Jeroen W. Ravensbergen</dc:creator>
  <cp:lastModifiedBy>redacteuren</cp:lastModifiedBy>
  <cp:revision>2</cp:revision>
  <dcterms:created xsi:type="dcterms:W3CDTF">2014-03-13T12:53:00Z</dcterms:created>
  <dcterms:modified xsi:type="dcterms:W3CDTF">2014-03-13T12:53:00Z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