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8B2344" w:rsidP="008F55CE">
      <w:pPr>
        <w:tabs>
          <w:tab w:val="center" w:pos="4536"/>
        </w:tabs>
        <w:jc w:val="both"/>
        <w:rPr>
          <w:rFonts w:ascii="Arial" w:hAnsi="Arial" w:cs="Arial"/>
          <w:sz w:val="20"/>
        </w:rPr>
      </w:pPr>
      <w:r>
        <w:rPr>
          <w:rFonts w:ascii="Arial" w:hAnsi="Arial" w:cs="Arial"/>
          <w:sz w:val="20"/>
        </w:rPr>
        <w:t>6</w:t>
      </w:r>
      <w:r w:rsidR="00486F27">
        <w:rPr>
          <w:rFonts w:ascii="Arial" w:hAnsi="Arial" w:cs="Arial"/>
          <w:sz w:val="20"/>
        </w:rPr>
        <w:t xml:space="preserve"> maart </w:t>
      </w:r>
      <w:r w:rsidR="00FB538D">
        <w:rPr>
          <w:rFonts w:ascii="Arial" w:hAnsi="Arial" w:cs="Arial"/>
          <w:sz w:val="20"/>
        </w:rPr>
        <w:t>2014</w:t>
      </w:r>
    </w:p>
    <w:p w:rsidR="00133579" w:rsidRDefault="00133579" w:rsidP="00133579">
      <w:pPr>
        <w:rPr>
          <w:rFonts w:ascii="Arial" w:hAnsi="Arial" w:cs="Arial"/>
          <w:b/>
          <w:sz w:val="20"/>
          <w:szCs w:val="20"/>
        </w:rPr>
      </w:pPr>
    </w:p>
    <w:p w:rsidR="00321688" w:rsidRPr="00321688" w:rsidRDefault="00321688" w:rsidP="00321688">
      <w:pPr>
        <w:rPr>
          <w:rFonts w:ascii="Arial" w:hAnsi="Arial" w:cs="Arial"/>
          <w:b/>
        </w:rPr>
      </w:pPr>
      <w:r w:rsidRPr="00321688">
        <w:rPr>
          <w:rFonts w:ascii="Arial" w:hAnsi="Arial" w:cs="Arial"/>
          <w:b/>
        </w:rPr>
        <w:t>CDA Katwijk spreekt Oranjevereniging Katwijk aan Zee</w:t>
      </w:r>
    </w:p>
    <w:p w:rsidR="00321688" w:rsidRDefault="00321688" w:rsidP="00321688"/>
    <w:p w:rsidR="00321688" w:rsidRPr="00321688" w:rsidRDefault="00321688" w:rsidP="00321688">
      <w:pPr>
        <w:rPr>
          <w:rFonts w:ascii="Arial" w:hAnsi="Arial" w:cs="Arial"/>
          <w:b/>
        </w:rPr>
      </w:pPr>
      <w:r w:rsidRPr="00321688">
        <w:rPr>
          <w:rFonts w:ascii="Arial" w:hAnsi="Arial" w:cs="Arial"/>
          <w:b/>
        </w:rPr>
        <w:t>"Waarom worden onze festiviteiten niet als traditioneel volksfeest</w:t>
      </w:r>
      <w:r w:rsidR="00F20695">
        <w:rPr>
          <w:rFonts w:ascii="Arial" w:hAnsi="Arial" w:cs="Arial"/>
          <w:b/>
        </w:rPr>
        <w:t xml:space="preserve"> </w:t>
      </w:r>
      <w:r w:rsidRPr="00321688">
        <w:rPr>
          <w:rFonts w:ascii="Arial" w:hAnsi="Arial" w:cs="Arial"/>
          <w:b/>
        </w:rPr>
        <w:t>aangemerkt?" Die vraag houdt het bestuur en de vrijwilligers van de Oranjevereniging Katwijk aan Zee al geruime tijd bezig. Hij kwam ook op tafel tijdens een gesprek tussen de kandidaat-raadsleden Irene van der Plas en Jonathan Weegink en het dagelijks bestuur van de OV.</w:t>
      </w:r>
    </w:p>
    <w:p w:rsidR="00321688" w:rsidRDefault="00321688" w:rsidP="00321688"/>
    <w:p w:rsidR="00321688" w:rsidRPr="00321688" w:rsidRDefault="00321688" w:rsidP="00321688">
      <w:pPr>
        <w:rPr>
          <w:rFonts w:ascii="Arial" w:hAnsi="Arial" w:cs="Arial"/>
          <w:sz w:val="20"/>
          <w:szCs w:val="20"/>
        </w:rPr>
      </w:pPr>
      <w:r w:rsidRPr="00321688">
        <w:rPr>
          <w:rFonts w:ascii="Arial" w:hAnsi="Arial" w:cs="Arial"/>
          <w:sz w:val="20"/>
          <w:szCs w:val="20"/>
        </w:rPr>
        <w:t>"Wij zijn de oudste en grootste Oranjevereniging", zegt voorzitter Harry Minnee met gepaste trots. "In de week van Koningsdag en 4 en 5 mei organiseren wij tal van activiteiten voor de hele Katwijkse bevolking, van jong tot oud", schetst Minnee. "Dat die niet als traditioneel volksfeest gezien worden, raakt ons emotioneel en financieel", vervolgt hij. "Het vreet aan de motivatie van bestuursleden en vrijwilligers. En omdat wij op drie avonden om 23:00 uur moeten stoppen in het Huis van Oranje op parkeerterrein Noordduinen, lopen we inkomsten mis."</w:t>
      </w:r>
    </w:p>
    <w:p w:rsidR="00321688" w:rsidRPr="00321688" w:rsidRDefault="00321688" w:rsidP="00321688">
      <w:pPr>
        <w:rPr>
          <w:rFonts w:ascii="Arial" w:hAnsi="Arial" w:cs="Arial"/>
          <w:sz w:val="20"/>
          <w:szCs w:val="20"/>
        </w:rPr>
      </w:pPr>
    </w:p>
    <w:p w:rsidR="00321688" w:rsidRPr="00321688" w:rsidRDefault="00321688" w:rsidP="00321688">
      <w:pPr>
        <w:rPr>
          <w:rFonts w:ascii="Arial" w:hAnsi="Arial" w:cs="Arial"/>
          <w:sz w:val="20"/>
          <w:szCs w:val="20"/>
        </w:rPr>
      </w:pPr>
      <w:r w:rsidRPr="00321688">
        <w:rPr>
          <w:rFonts w:ascii="Arial" w:hAnsi="Arial" w:cs="Arial"/>
          <w:sz w:val="20"/>
          <w:szCs w:val="20"/>
        </w:rPr>
        <w:t>In december stuurde het OV-bestuur een brief aan de gemeenteraad. Die stelde de brief in handen van burgemeester Wienen, omdat hij het Evenementenbeleid in portefeuille heeft.  Inmiddels heeft de burgemeester in antwoord op vragen van het CDA laten weten dat het evenementenbeleid momenteel onder handen wordt genomen, naar aanleiding van de evaluaties van de evenementen die zijn gehouden in 2013 en 2012. De wensen van de OV worden hierin meegenomen. De OV is hierover per brief geïnformeerd.</w:t>
      </w:r>
      <w:bookmarkStart w:id="0" w:name="_GoBack"/>
      <w:bookmarkEnd w:id="0"/>
    </w:p>
    <w:sectPr w:rsidR="00321688" w:rsidRPr="00321688" w:rsidSect="007744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E3" w:rsidRDefault="006966E3">
      <w:r>
        <w:separator/>
      </w:r>
    </w:p>
  </w:endnote>
  <w:endnote w:type="continuationSeparator" w:id="0">
    <w:p w:rsidR="006966E3" w:rsidRDefault="0069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E3" w:rsidRDefault="006966E3">
      <w:r>
        <w:separator/>
      </w:r>
    </w:p>
  </w:footnote>
  <w:footnote w:type="continuationSeparator" w:id="0">
    <w:p w:rsidR="006966E3" w:rsidRDefault="0069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C"/>
    <w:rsid w:val="0001759C"/>
    <w:rsid w:val="000446E1"/>
    <w:rsid w:val="00053303"/>
    <w:rsid w:val="00080AB4"/>
    <w:rsid w:val="00081001"/>
    <w:rsid w:val="000811FB"/>
    <w:rsid w:val="00083636"/>
    <w:rsid w:val="00090959"/>
    <w:rsid w:val="00091AD2"/>
    <w:rsid w:val="00096356"/>
    <w:rsid w:val="000A103D"/>
    <w:rsid w:val="000D1762"/>
    <w:rsid w:val="000E5238"/>
    <w:rsid w:val="00100FB8"/>
    <w:rsid w:val="0010599E"/>
    <w:rsid w:val="00124082"/>
    <w:rsid w:val="00133579"/>
    <w:rsid w:val="00137ACB"/>
    <w:rsid w:val="00144627"/>
    <w:rsid w:val="001823FF"/>
    <w:rsid w:val="00194A9D"/>
    <w:rsid w:val="001D2244"/>
    <w:rsid w:val="001E63D0"/>
    <w:rsid w:val="001E73D0"/>
    <w:rsid w:val="001F19C1"/>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E2A4D"/>
    <w:rsid w:val="002F56F0"/>
    <w:rsid w:val="003070A0"/>
    <w:rsid w:val="00321688"/>
    <w:rsid w:val="00324D48"/>
    <w:rsid w:val="00327F07"/>
    <w:rsid w:val="003444F5"/>
    <w:rsid w:val="00353899"/>
    <w:rsid w:val="00363B39"/>
    <w:rsid w:val="00365353"/>
    <w:rsid w:val="00375F8F"/>
    <w:rsid w:val="0039334C"/>
    <w:rsid w:val="00394515"/>
    <w:rsid w:val="003A5F60"/>
    <w:rsid w:val="003B5165"/>
    <w:rsid w:val="003C1A82"/>
    <w:rsid w:val="003C7043"/>
    <w:rsid w:val="003D679F"/>
    <w:rsid w:val="003E3237"/>
    <w:rsid w:val="003E3C59"/>
    <w:rsid w:val="004060D6"/>
    <w:rsid w:val="004605CB"/>
    <w:rsid w:val="0046517D"/>
    <w:rsid w:val="00471BB1"/>
    <w:rsid w:val="004732EF"/>
    <w:rsid w:val="00486F27"/>
    <w:rsid w:val="004B2697"/>
    <w:rsid w:val="004B53A2"/>
    <w:rsid w:val="004B69CD"/>
    <w:rsid w:val="004C0D60"/>
    <w:rsid w:val="004D6D0F"/>
    <w:rsid w:val="004F1736"/>
    <w:rsid w:val="004F6D27"/>
    <w:rsid w:val="00505AF0"/>
    <w:rsid w:val="005276D9"/>
    <w:rsid w:val="00546766"/>
    <w:rsid w:val="00550769"/>
    <w:rsid w:val="00556A3B"/>
    <w:rsid w:val="005615BA"/>
    <w:rsid w:val="005675A9"/>
    <w:rsid w:val="00581DB7"/>
    <w:rsid w:val="00584236"/>
    <w:rsid w:val="005902F6"/>
    <w:rsid w:val="005C2408"/>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966E3"/>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53C5B"/>
    <w:rsid w:val="00883577"/>
    <w:rsid w:val="00887DC9"/>
    <w:rsid w:val="00891ACA"/>
    <w:rsid w:val="008939C6"/>
    <w:rsid w:val="00893FA6"/>
    <w:rsid w:val="00894263"/>
    <w:rsid w:val="00895E26"/>
    <w:rsid w:val="00896F0D"/>
    <w:rsid w:val="008A0F46"/>
    <w:rsid w:val="008A3E5A"/>
    <w:rsid w:val="008B2344"/>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467E3"/>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F48EF"/>
    <w:rsid w:val="00CF7ED6"/>
    <w:rsid w:val="00D17F75"/>
    <w:rsid w:val="00D223F0"/>
    <w:rsid w:val="00D42E30"/>
    <w:rsid w:val="00D4353C"/>
    <w:rsid w:val="00D4655C"/>
    <w:rsid w:val="00D57F79"/>
    <w:rsid w:val="00D62CD6"/>
    <w:rsid w:val="00D76823"/>
    <w:rsid w:val="00D76A38"/>
    <w:rsid w:val="00D8008A"/>
    <w:rsid w:val="00D86E8E"/>
    <w:rsid w:val="00DC2417"/>
    <w:rsid w:val="00DE6E8C"/>
    <w:rsid w:val="00DF32B7"/>
    <w:rsid w:val="00E43736"/>
    <w:rsid w:val="00E557DD"/>
    <w:rsid w:val="00E73D66"/>
    <w:rsid w:val="00E845B2"/>
    <w:rsid w:val="00EA0B90"/>
    <w:rsid w:val="00EA4495"/>
    <w:rsid w:val="00EC3D9D"/>
    <w:rsid w:val="00ED1A1F"/>
    <w:rsid w:val="00EE599D"/>
    <w:rsid w:val="00EF1E45"/>
    <w:rsid w:val="00F1754C"/>
    <w:rsid w:val="00F2069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9FC859-B81F-4DC9-A7BB-1CEDCA30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226</Words>
  <Characters>1249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1473</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2014-03-06T16:57:00Z</dcterms:created>
  <dcterms:modified xsi:type="dcterms:W3CDTF">2014-03-06T16:57:00Z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