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563" w:rsidRDefault="008939C6" w:rsidP="00915862">
      <w:pPr>
        <w:jc w:val="both"/>
        <w:rPr>
          <w:rFonts w:ascii="Arial" w:hAnsi="Arial" w:cs="Arial"/>
          <w:b/>
          <w:sz w:val="28"/>
          <w:szCs w:val="36"/>
        </w:rPr>
      </w:pPr>
      <w:r>
        <w:rPr>
          <w:rFonts w:ascii="Arial" w:hAnsi="Arial" w:cs="Arial"/>
          <w:b/>
          <w:noProof/>
          <w:sz w:val="28"/>
          <w:szCs w:val="36"/>
        </w:rPr>
        <w:drawing>
          <wp:anchor distT="0" distB="0" distL="114300" distR="114300" simplePos="0" relativeHeight="251658240" behindDoc="0" locked="0" layoutInCell="1" allowOverlap="1">
            <wp:simplePos x="0" y="0"/>
            <wp:positionH relativeFrom="column">
              <wp:posOffset>5258435</wp:posOffset>
            </wp:positionH>
            <wp:positionV relativeFrom="paragraph">
              <wp:posOffset>-521335</wp:posOffset>
            </wp:positionV>
            <wp:extent cx="795020" cy="795020"/>
            <wp:effectExtent l="0" t="0" r="508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A-Katwij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5020" cy="795020"/>
                    </a:xfrm>
                    <a:prstGeom prst="rect">
                      <a:avLst/>
                    </a:prstGeom>
                  </pic:spPr>
                </pic:pic>
              </a:graphicData>
            </a:graphic>
          </wp:anchor>
        </w:drawing>
      </w:r>
    </w:p>
    <w:p w:rsidR="00296FBC" w:rsidRPr="007F22C8" w:rsidRDefault="00296FBC" w:rsidP="00915862">
      <w:pPr>
        <w:jc w:val="both"/>
        <w:rPr>
          <w:rFonts w:ascii="Arial" w:hAnsi="Arial" w:cs="Arial"/>
          <w:b/>
          <w:sz w:val="28"/>
          <w:szCs w:val="36"/>
        </w:rPr>
      </w:pPr>
      <w:r w:rsidRPr="007F22C8">
        <w:rPr>
          <w:rFonts w:ascii="Arial" w:hAnsi="Arial" w:cs="Arial"/>
          <w:b/>
          <w:sz w:val="28"/>
          <w:szCs w:val="36"/>
        </w:rPr>
        <w:t>Pers</w:t>
      </w:r>
      <w:r w:rsidR="00FA61F8" w:rsidRPr="007F22C8">
        <w:rPr>
          <w:rFonts w:ascii="Arial" w:hAnsi="Arial" w:cs="Arial"/>
          <w:b/>
          <w:sz w:val="28"/>
          <w:szCs w:val="36"/>
        </w:rPr>
        <w:t>informatie</w:t>
      </w:r>
    </w:p>
    <w:p w:rsidR="00942BE1" w:rsidRDefault="00942BE1" w:rsidP="008F55CE">
      <w:pPr>
        <w:tabs>
          <w:tab w:val="center" w:pos="4536"/>
        </w:tabs>
        <w:jc w:val="both"/>
        <w:rPr>
          <w:rFonts w:ascii="Arial" w:hAnsi="Arial" w:cs="Arial"/>
          <w:sz w:val="20"/>
        </w:rPr>
      </w:pPr>
      <w:r>
        <w:rPr>
          <w:rFonts w:ascii="Arial" w:hAnsi="Arial" w:cs="Arial"/>
          <w:sz w:val="20"/>
        </w:rPr>
        <w:t>5 maart 2014</w:t>
      </w:r>
    </w:p>
    <w:p w:rsidR="00133579" w:rsidRDefault="00133579" w:rsidP="00133579">
      <w:pPr>
        <w:rPr>
          <w:rFonts w:ascii="Arial" w:hAnsi="Arial" w:cs="Arial"/>
          <w:b/>
          <w:sz w:val="20"/>
          <w:szCs w:val="20"/>
        </w:rPr>
      </w:pPr>
    </w:p>
    <w:p w:rsidR="00942BE1" w:rsidRPr="00942BE1" w:rsidRDefault="00942BE1" w:rsidP="00942BE1">
      <w:pPr>
        <w:rPr>
          <w:rFonts w:ascii="Arial" w:hAnsi="Arial" w:cs="Arial"/>
          <w:b/>
        </w:rPr>
      </w:pPr>
      <w:r w:rsidRPr="00942BE1">
        <w:rPr>
          <w:rFonts w:ascii="Arial" w:hAnsi="Arial" w:cs="Arial"/>
          <w:b/>
        </w:rPr>
        <w:t>Katwijks Woonlastenfonds moet huurders helpen</w:t>
      </w:r>
    </w:p>
    <w:p w:rsidR="00942BE1" w:rsidRPr="00942BE1" w:rsidRDefault="00942BE1" w:rsidP="00942BE1">
      <w:pPr>
        <w:pStyle w:val="Tekstzonderopmaak"/>
        <w:rPr>
          <w:rFonts w:ascii="Arial" w:eastAsia="Times New Roman" w:hAnsi="Arial" w:cs="Arial"/>
          <w:b/>
          <w:sz w:val="24"/>
          <w:szCs w:val="24"/>
          <w:lang w:eastAsia="nl-NL"/>
        </w:rPr>
      </w:pPr>
    </w:p>
    <w:p w:rsidR="00942BE1" w:rsidRPr="00942BE1" w:rsidRDefault="00942BE1" w:rsidP="00942BE1">
      <w:pPr>
        <w:pStyle w:val="Tekstzonderopmaak"/>
        <w:rPr>
          <w:rFonts w:ascii="Arial" w:eastAsia="Times New Roman" w:hAnsi="Arial" w:cs="Arial"/>
          <w:b/>
          <w:sz w:val="24"/>
          <w:szCs w:val="24"/>
          <w:lang w:eastAsia="nl-NL"/>
        </w:rPr>
      </w:pPr>
      <w:r w:rsidRPr="00942BE1">
        <w:rPr>
          <w:rFonts w:ascii="Arial" w:eastAsia="Times New Roman" w:hAnsi="Arial" w:cs="Arial"/>
          <w:b/>
          <w:sz w:val="24"/>
          <w:szCs w:val="24"/>
          <w:lang w:eastAsia="nl-NL"/>
        </w:rPr>
        <w:t xml:space="preserve">“Het instellen van een Katwijks Woonlastenfonds zal huurders met een kleine beurs in de gemeente helpen.” Dat voorstel deed Willem van Duijn, lijsttrekker van het CDA Katwijk dan ook bij het Groot Katwijks Huurdebat. Steeds meer huurders hebben moeite de stijgende huren op te brengen. Het fonds is daarom bedoeld voor inwoners die niet meer voldoende geld hebben voor de huur, de overige woonlasten en de normale kosten van levensonderhoud. </w:t>
      </w:r>
    </w:p>
    <w:p w:rsidR="00942BE1" w:rsidRPr="00942BE1" w:rsidRDefault="00942BE1" w:rsidP="00942BE1">
      <w:pPr>
        <w:pStyle w:val="Tekstzonderopmaak"/>
        <w:rPr>
          <w:rFonts w:ascii="Arial" w:eastAsia="Times New Roman" w:hAnsi="Arial" w:cs="Arial"/>
          <w:sz w:val="20"/>
          <w:szCs w:val="20"/>
          <w:lang w:eastAsia="nl-NL"/>
        </w:rPr>
      </w:pPr>
    </w:p>
    <w:p w:rsidR="00942BE1" w:rsidRPr="00942BE1" w:rsidRDefault="00942BE1" w:rsidP="00942BE1">
      <w:pPr>
        <w:pStyle w:val="Tekstzonderopmaak"/>
        <w:rPr>
          <w:rFonts w:ascii="Arial" w:eastAsia="Times New Roman" w:hAnsi="Arial" w:cs="Arial"/>
          <w:sz w:val="20"/>
          <w:szCs w:val="20"/>
          <w:lang w:eastAsia="nl-NL"/>
        </w:rPr>
      </w:pPr>
      <w:r w:rsidRPr="00942BE1">
        <w:rPr>
          <w:rFonts w:ascii="Arial" w:eastAsia="Times New Roman" w:hAnsi="Arial" w:cs="Arial"/>
          <w:sz w:val="20"/>
          <w:szCs w:val="20"/>
          <w:lang w:eastAsia="nl-NL"/>
        </w:rPr>
        <w:t>De voortdurend stijgende huren zijn ook voor de bewoners in de Rooie Buurt een grote zorg.Vorige week zaterdag bracht Willem van Duijn samen met raadslid Jeroen Ravensbergen en kandidaat-raadslid Janneke van Kruistum opnieuw een bezoek aan de Rooie Buurt. In een gesprek bij de familie Sosef met de bewonerscommissie en de voorzitter van de Stichting Huurdersbelangen Duinstreek Cees Oostindie, was dat het onderwerp van gesprek. “De steeds hogere huren zijn straks niet meer op te brengen door de huidige bewoners en zullen leiden tot meer leegstand, waardoor de inkomsten voor de woningbouwstichting alleen maar terug zullen lopen, aldus Oostindie.</w:t>
      </w:r>
    </w:p>
    <w:p w:rsidR="00942BE1" w:rsidRPr="00942BE1" w:rsidRDefault="00942BE1" w:rsidP="00942BE1">
      <w:pPr>
        <w:pStyle w:val="Tekstzonderopmaak"/>
        <w:rPr>
          <w:rFonts w:ascii="Arial" w:eastAsia="Times New Roman" w:hAnsi="Arial" w:cs="Arial"/>
          <w:sz w:val="20"/>
          <w:szCs w:val="20"/>
          <w:lang w:eastAsia="nl-NL"/>
        </w:rPr>
      </w:pPr>
    </w:p>
    <w:p w:rsidR="00942BE1" w:rsidRPr="00942BE1" w:rsidRDefault="00942BE1" w:rsidP="00942BE1">
      <w:pPr>
        <w:pStyle w:val="Tekstzonderopmaak"/>
        <w:rPr>
          <w:rFonts w:ascii="Arial" w:eastAsia="Times New Roman" w:hAnsi="Arial" w:cs="Arial"/>
          <w:sz w:val="20"/>
          <w:szCs w:val="20"/>
          <w:lang w:eastAsia="nl-NL"/>
        </w:rPr>
      </w:pPr>
      <w:r w:rsidRPr="00942BE1">
        <w:rPr>
          <w:rFonts w:ascii="Arial" w:eastAsia="Times New Roman" w:hAnsi="Arial" w:cs="Arial"/>
          <w:sz w:val="20"/>
          <w:szCs w:val="20"/>
          <w:lang w:eastAsia="nl-NL"/>
        </w:rPr>
        <w:t>De bewonerscommissie is in gesprek met de woningstichting over passende oplossingen. Maar ook de woningcorporatie staat voor grote uitdagingen, omdat de huidige regering alle corporatie de verhuurdersheffing heeft opgelegd. Tegelijkertijd blijft het de taak van de woningcorporaties om te zorgen voor betaalbare huurwoningen voor de diverse huurders in de gemeente. De stijgende huren leiden tot meer armoede onder de huurders, omdat een aantal de huurverhoging niet kan opvangen met de huidige inkomsten.</w:t>
      </w:r>
    </w:p>
    <w:p w:rsidR="00942BE1" w:rsidRPr="00942BE1" w:rsidRDefault="00942BE1" w:rsidP="00942BE1">
      <w:pPr>
        <w:pStyle w:val="Tekstzonderopmaak"/>
        <w:rPr>
          <w:rFonts w:ascii="Arial" w:eastAsia="Times New Roman" w:hAnsi="Arial" w:cs="Arial"/>
          <w:sz w:val="20"/>
          <w:szCs w:val="20"/>
          <w:lang w:eastAsia="nl-NL"/>
        </w:rPr>
      </w:pPr>
    </w:p>
    <w:p w:rsidR="00942BE1" w:rsidRPr="00942BE1" w:rsidRDefault="00942BE1" w:rsidP="00942BE1">
      <w:pPr>
        <w:pStyle w:val="Tekstzonderopmaak"/>
        <w:rPr>
          <w:rFonts w:ascii="Arial" w:eastAsia="Times New Roman" w:hAnsi="Arial" w:cs="Arial"/>
          <w:sz w:val="20"/>
          <w:szCs w:val="20"/>
          <w:lang w:eastAsia="nl-NL"/>
        </w:rPr>
      </w:pPr>
      <w:r w:rsidRPr="00942BE1">
        <w:rPr>
          <w:rFonts w:ascii="Arial" w:eastAsia="Times New Roman" w:hAnsi="Arial" w:cs="Arial"/>
          <w:sz w:val="20"/>
          <w:szCs w:val="20"/>
          <w:lang w:eastAsia="nl-NL"/>
        </w:rPr>
        <w:t>Het CDA Katwijk bij monde van Willem van Duijn wil daarom naar het voorbeeld van de gemeente Amsterdam een ‘Katwijks Woonlastenfonds’ instellen. Het geld voor dat fonds moet komen uit de reserve wonen. “Daarmee moeten we een aantal jaren vooruit kunnen,” aldus van Duijn, en dat geeft ons dan de tijd om te werken aan structurele oplossingen, zoals lagere huren en meer energiebesparing.”</w:t>
      </w:r>
      <w:bookmarkStart w:id="0" w:name="_GoBack"/>
      <w:bookmarkEnd w:id="0"/>
    </w:p>
    <w:sectPr w:rsidR="00942BE1" w:rsidRPr="00942BE1" w:rsidSect="0077441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1E4" w:rsidRDefault="002A21E4">
      <w:r>
        <w:separator/>
      </w:r>
    </w:p>
  </w:endnote>
  <w:endnote w:type="continuationSeparator" w:id="0">
    <w:p w:rsidR="002A21E4" w:rsidRDefault="002A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1E4" w:rsidRDefault="002A21E4">
      <w:r>
        <w:separator/>
      </w:r>
    </w:p>
  </w:footnote>
  <w:footnote w:type="continuationSeparator" w:id="0">
    <w:p w:rsidR="002A21E4" w:rsidRDefault="002A2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F58" w:rsidRDefault="00AB4F58">
    <w:pPr>
      <w:pStyle w:val="Koptekst"/>
    </w:pP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BC"/>
    <w:rsid w:val="0001759C"/>
    <w:rsid w:val="00043775"/>
    <w:rsid w:val="000446E1"/>
    <w:rsid w:val="00053303"/>
    <w:rsid w:val="00080AB4"/>
    <w:rsid w:val="00081001"/>
    <w:rsid w:val="000811FB"/>
    <w:rsid w:val="00083636"/>
    <w:rsid w:val="00090959"/>
    <w:rsid w:val="00091AD2"/>
    <w:rsid w:val="00096356"/>
    <w:rsid w:val="000A103D"/>
    <w:rsid w:val="000A29DA"/>
    <w:rsid w:val="000D1762"/>
    <w:rsid w:val="000E5238"/>
    <w:rsid w:val="00100FB8"/>
    <w:rsid w:val="0010599E"/>
    <w:rsid w:val="00124082"/>
    <w:rsid w:val="00133579"/>
    <w:rsid w:val="00137ACB"/>
    <w:rsid w:val="00144627"/>
    <w:rsid w:val="001823FF"/>
    <w:rsid w:val="00194A9D"/>
    <w:rsid w:val="001D2244"/>
    <w:rsid w:val="001E63D0"/>
    <w:rsid w:val="001E73D0"/>
    <w:rsid w:val="001F28CA"/>
    <w:rsid w:val="002112CE"/>
    <w:rsid w:val="00216E54"/>
    <w:rsid w:val="00227CB5"/>
    <w:rsid w:val="00242B30"/>
    <w:rsid w:val="00254E7D"/>
    <w:rsid w:val="002710B7"/>
    <w:rsid w:val="00281358"/>
    <w:rsid w:val="00282134"/>
    <w:rsid w:val="00291169"/>
    <w:rsid w:val="00296FBC"/>
    <w:rsid w:val="002A085B"/>
    <w:rsid w:val="002A21E4"/>
    <w:rsid w:val="002B2943"/>
    <w:rsid w:val="002B5DA7"/>
    <w:rsid w:val="002B5DF2"/>
    <w:rsid w:val="002B642C"/>
    <w:rsid w:val="002C79E1"/>
    <w:rsid w:val="002D4824"/>
    <w:rsid w:val="002D71B4"/>
    <w:rsid w:val="002E26CC"/>
    <w:rsid w:val="002F56F0"/>
    <w:rsid w:val="003070A0"/>
    <w:rsid w:val="00324D48"/>
    <w:rsid w:val="00327F07"/>
    <w:rsid w:val="003444F5"/>
    <w:rsid w:val="00353899"/>
    <w:rsid w:val="00363B39"/>
    <w:rsid w:val="00375F8F"/>
    <w:rsid w:val="0039334C"/>
    <w:rsid w:val="00394515"/>
    <w:rsid w:val="003B5165"/>
    <w:rsid w:val="003C1A82"/>
    <w:rsid w:val="003C7043"/>
    <w:rsid w:val="003D679F"/>
    <w:rsid w:val="003E3237"/>
    <w:rsid w:val="003E3C59"/>
    <w:rsid w:val="004060D6"/>
    <w:rsid w:val="004605CB"/>
    <w:rsid w:val="0046517D"/>
    <w:rsid w:val="004732EF"/>
    <w:rsid w:val="004B2697"/>
    <w:rsid w:val="004B53A2"/>
    <w:rsid w:val="004B69CD"/>
    <w:rsid w:val="004C0D60"/>
    <w:rsid w:val="004D6D0F"/>
    <w:rsid w:val="004F1736"/>
    <w:rsid w:val="004F6D27"/>
    <w:rsid w:val="00505A77"/>
    <w:rsid w:val="00505AF0"/>
    <w:rsid w:val="0052139D"/>
    <w:rsid w:val="005276D9"/>
    <w:rsid w:val="00546766"/>
    <w:rsid w:val="00550769"/>
    <w:rsid w:val="00556A3B"/>
    <w:rsid w:val="005615BA"/>
    <w:rsid w:val="005675A9"/>
    <w:rsid w:val="00581DB7"/>
    <w:rsid w:val="00584236"/>
    <w:rsid w:val="005902F6"/>
    <w:rsid w:val="005D39CF"/>
    <w:rsid w:val="005D4FB1"/>
    <w:rsid w:val="00601911"/>
    <w:rsid w:val="006028E4"/>
    <w:rsid w:val="0061305F"/>
    <w:rsid w:val="00616D05"/>
    <w:rsid w:val="0062091C"/>
    <w:rsid w:val="00625993"/>
    <w:rsid w:val="00642EB1"/>
    <w:rsid w:val="00660217"/>
    <w:rsid w:val="00670F69"/>
    <w:rsid w:val="006734BA"/>
    <w:rsid w:val="006768A9"/>
    <w:rsid w:val="00693744"/>
    <w:rsid w:val="00693F42"/>
    <w:rsid w:val="006A38D6"/>
    <w:rsid w:val="006C0311"/>
    <w:rsid w:val="006C0865"/>
    <w:rsid w:val="006C5A72"/>
    <w:rsid w:val="006D1930"/>
    <w:rsid w:val="006F166E"/>
    <w:rsid w:val="00704E93"/>
    <w:rsid w:val="00713D42"/>
    <w:rsid w:val="00714A66"/>
    <w:rsid w:val="00723797"/>
    <w:rsid w:val="00743624"/>
    <w:rsid w:val="00756740"/>
    <w:rsid w:val="00774413"/>
    <w:rsid w:val="00783595"/>
    <w:rsid w:val="00784372"/>
    <w:rsid w:val="007867B2"/>
    <w:rsid w:val="00787B9B"/>
    <w:rsid w:val="007968C4"/>
    <w:rsid w:val="00796AA5"/>
    <w:rsid w:val="007A0A55"/>
    <w:rsid w:val="007A39FD"/>
    <w:rsid w:val="007A4A7D"/>
    <w:rsid w:val="007C1BCF"/>
    <w:rsid w:val="007D7C9D"/>
    <w:rsid w:val="007E0F03"/>
    <w:rsid w:val="007F04EC"/>
    <w:rsid w:val="007F22C8"/>
    <w:rsid w:val="007F5030"/>
    <w:rsid w:val="007F67A2"/>
    <w:rsid w:val="00805965"/>
    <w:rsid w:val="0081060D"/>
    <w:rsid w:val="00822F24"/>
    <w:rsid w:val="00847659"/>
    <w:rsid w:val="00883577"/>
    <w:rsid w:val="00887DC9"/>
    <w:rsid w:val="00891ACA"/>
    <w:rsid w:val="008939C6"/>
    <w:rsid w:val="00893FA6"/>
    <w:rsid w:val="00895E26"/>
    <w:rsid w:val="00896F0D"/>
    <w:rsid w:val="008A0F46"/>
    <w:rsid w:val="008A3E5A"/>
    <w:rsid w:val="008C2A46"/>
    <w:rsid w:val="008E1C5B"/>
    <w:rsid w:val="008E2C68"/>
    <w:rsid w:val="008F44D6"/>
    <w:rsid w:val="008F55CE"/>
    <w:rsid w:val="00912159"/>
    <w:rsid w:val="00914C69"/>
    <w:rsid w:val="00915862"/>
    <w:rsid w:val="009314CA"/>
    <w:rsid w:val="00937059"/>
    <w:rsid w:val="00942BE1"/>
    <w:rsid w:val="00964F51"/>
    <w:rsid w:val="00994563"/>
    <w:rsid w:val="00994AA8"/>
    <w:rsid w:val="009C0668"/>
    <w:rsid w:val="009D14EC"/>
    <w:rsid w:val="009D4802"/>
    <w:rsid w:val="009E5FAE"/>
    <w:rsid w:val="009F4C0F"/>
    <w:rsid w:val="00A40852"/>
    <w:rsid w:val="00A4476C"/>
    <w:rsid w:val="00A524F1"/>
    <w:rsid w:val="00A55437"/>
    <w:rsid w:val="00A615D4"/>
    <w:rsid w:val="00A66C41"/>
    <w:rsid w:val="00A7244B"/>
    <w:rsid w:val="00A760A8"/>
    <w:rsid w:val="00A82AE7"/>
    <w:rsid w:val="00A83C6B"/>
    <w:rsid w:val="00A979B6"/>
    <w:rsid w:val="00AA1367"/>
    <w:rsid w:val="00AB26B0"/>
    <w:rsid w:val="00AB4F58"/>
    <w:rsid w:val="00AC0B4C"/>
    <w:rsid w:val="00AD3F55"/>
    <w:rsid w:val="00AE653C"/>
    <w:rsid w:val="00B11FAF"/>
    <w:rsid w:val="00B1622A"/>
    <w:rsid w:val="00B439E2"/>
    <w:rsid w:val="00B77618"/>
    <w:rsid w:val="00B8335F"/>
    <w:rsid w:val="00B94F11"/>
    <w:rsid w:val="00BD0B08"/>
    <w:rsid w:val="00BE451A"/>
    <w:rsid w:val="00C14132"/>
    <w:rsid w:val="00C2511A"/>
    <w:rsid w:val="00C31BE4"/>
    <w:rsid w:val="00C62E32"/>
    <w:rsid w:val="00C73A27"/>
    <w:rsid w:val="00C772EE"/>
    <w:rsid w:val="00C8438C"/>
    <w:rsid w:val="00C9273A"/>
    <w:rsid w:val="00C953B0"/>
    <w:rsid w:val="00CA1023"/>
    <w:rsid w:val="00CA18FF"/>
    <w:rsid w:val="00CB06FB"/>
    <w:rsid w:val="00CB344E"/>
    <w:rsid w:val="00CC44AA"/>
    <w:rsid w:val="00CE0DC2"/>
    <w:rsid w:val="00CF48EF"/>
    <w:rsid w:val="00CF7ED6"/>
    <w:rsid w:val="00D17F75"/>
    <w:rsid w:val="00D42E30"/>
    <w:rsid w:val="00D4353C"/>
    <w:rsid w:val="00D4655C"/>
    <w:rsid w:val="00D57F79"/>
    <w:rsid w:val="00D62CD6"/>
    <w:rsid w:val="00D76823"/>
    <w:rsid w:val="00D76A38"/>
    <w:rsid w:val="00D8008A"/>
    <w:rsid w:val="00D86E8E"/>
    <w:rsid w:val="00DC2417"/>
    <w:rsid w:val="00DD512D"/>
    <w:rsid w:val="00DF1D56"/>
    <w:rsid w:val="00E41708"/>
    <w:rsid w:val="00E43736"/>
    <w:rsid w:val="00E557DD"/>
    <w:rsid w:val="00E73D66"/>
    <w:rsid w:val="00E845B2"/>
    <w:rsid w:val="00EA0B90"/>
    <w:rsid w:val="00EC3D9D"/>
    <w:rsid w:val="00ED1A1F"/>
    <w:rsid w:val="00EE599D"/>
    <w:rsid w:val="00EF1E45"/>
    <w:rsid w:val="00F46F21"/>
    <w:rsid w:val="00F720C6"/>
    <w:rsid w:val="00F741FA"/>
    <w:rsid w:val="00F77BBF"/>
    <w:rsid w:val="00F80B19"/>
    <w:rsid w:val="00FA61F8"/>
    <w:rsid w:val="00FA657E"/>
    <w:rsid w:val="00FB4C74"/>
    <w:rsid w:val="00FB538D"/>
    <w:rsid w:val="00FB5AD6"/>
    <w:rsid w:val="00FD543C"/>
    <w:rsid w:val="00FF2858"/>
    <w:rsid w:val="00FF2F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51E6E17-2552-4777-A79C-CF9597F4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96FBC"/>
    <w:pPr>
      <w:tabs>
        <w:tab w:val="center" w:pos="4536"/>
        <w:tab w:val="right" w:pos="9072"/>
      </w:tabs>
    </w:pPr>
  </w:style>
  <w:style w:type="paragraph" w:styleId="Voettekst">
    <w:name w:val="footer"/>
    <w:basedOn w:val="Standaard"/>
    <w:rsid w:val="00296FBC"/>
    <w:pPr>
      <w:tabs>
        <w:tab w:val="center" w:pos="4536"/>
        <w:tab w:val="right" w:pos="9072"/>
      </w:tabs>
    </w:pPr>
  </w:style>
  <w:style w:type="character" w:styleId="Hyperlink">
    <w:name w:val="Hyperlink"/>
    <w:rsid w:val="00994AA8"/>
    <w:rPr>
      <w:color w:val="0000FF"/>
      <w:u w:val="single"/>
    </w:rPr>
  </w:style>
  <w:style w:type="paragraph" w:styleId="Ballontekst">
    <w:name w:val="Balloon Text"/>
    <w:basedOn w:val="Standaard"/>
    <w:semiHidden/>
    <w:rsid w:val="00100FB8"/>
    <w:rPr>
      <w:rFonts w:ascii="Tahoma" w:hAnsi="Tahoma" w:cs="Tahoma"/>
      <w:sz w:val="16"/>
      <w:szCs w:val="16"/>
    </w:rPr>
  </w:style>
  <w:style w:type="table" w:styleId="Tabelraster">
    <w:name w:val="Table Grid"/>
    <w:basedOn w:val="Standaardtabel"/>
    <w:rsid w:val="00994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er">
    <w:name w:val="subheader"/>
    <w:basedOn w:val="Standaard"/>
    <w:rsid w:val="00AE653C"/>
    <w:pPr>
      <w:spacing w:before="100" w:beforeAutospacing="1" w:after="100" w:afterAutospacing="1"/>
    </w:pPr>
    <w:rPr>
      <w:lang w:val="en-US" w:eastAsia="en-US"/>
    </w:rPr>
  </w:style>
  <w:style w:type="paragraph" w:styleId="Normaalweb">
    <w:name w:val="Normal (Web)"/>
    <w:basedOn w:val="Standaard"/>
    <w:uiPriority w:val="99"/>
    <w:unhideWhenUsed/>
    <w:rsid w:val="00AE653C"/>
    <w:pPr>
      <w:spacing w:before="100" w:beforeAutospacing="1" w:after="100" w:afterAutospacing="1"/>
    </w:pPr>
    <w:rPr>
      <w:lang w:val="en-US" w:eastAsia="en-US"/>
    </w:rPr>
  </w:style>
  <w:style w:type="paragraph" w:styleId="Geenafstand">
    <w:name w:val="No Spacing"/>
    <w:uiPriority w:val="1"/>
    <w:qFormat/>
    <w:rsid w:val="003D679F"/>
    <w:rPr>
      <w:rFonts w:asciiTheme="minorHAnsi" w:eastAsiaTheme="minorHAnsi" w:hAnsiTheme="minorHAnsi" w:cstheme="minorBidi"/>
      <w:sz w:val="22"/>
      <w:szCs w:val="22"/>
      <w:lang w:val="nl-NL"/>
    </w:rPr>
  </w:style>
  <w:style w:type="paragraph" w:styleId="Tekstzonderopmaak">
    <w:name w:val="Plain Text"/>
    <w:basedOn w:val="Standaard"/>
    <w:link w:val="TekstzonderopmaakChar"/>
    <w:uiPriority w:val="99"/>
    <w:semiHidden/>
    <w:unhideWhenUsed/>
    <w:rsid w:val="002112CE"/>
    <w:rPr>
      <w:rFonts w:ascii="Consolas" w:eastAsiaTheme="minorHAnsi" w:hAnsi="Consolas" w:cstheme="minorBidi"/>
      <w:sz w:val="21"/>
      <w:szCs w:val="21"/>
      <w:lang w:eastAsia="en-US"/>
    </w:rPr>
  </w:style>
  <w:style w:type="character" w:customStyle="1" w:styleId="TekstzonderopmaakChar">
    <w:name w:val="Tekst zonder opmaak Char"/>
    <w:basedOn w:val="Standaardalinea-lettertype"/>
    <w:link w:val="Tekstzonderopmaak"/>
    <w:uiPriority w:val="99"/>
    <w:semiHidden/>
    <w:rsid w:val="002112CE"/>
    <w:rPr>
      <w:rFonts w:ascii="Consolas" w:eastAsiaTheme="minorHAnsi" w:hAnsi="Consolas" w:cstheme="minorBidi"/>
      <w:sz w:val="21"/>
      <w:szCs w:val="21"/>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72454">
      <w:bodyDiv w:val="1"/>
      <w:marLeft w:val="0"/>
      <w:marRight w:val="0"/>
      <w:marTop w:val="0"/>
      <w:marBottom w:val="0"/>
      <w:divBdr>
        <w:top w:val="none" w:sz="0" w:space="0" w:color="auto"/>
        <w:left w:val="none" w:sz="0" w:space="0" w:color="auto"/>
        <w:bottom w:val="none" w:sz="0" w:space="0" w:color="auto"/>
        <w:right w:val="none" w:sz="0" w:space="0" w:color="auto"/>
      </w:divBdr>
      <w:divsChild>
        <w:div w:id="178133704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50730500">
      <w:bodyDiv w:val="1"/>
      <w:marLeft w:val="0"/>
      <w:marRight w:val="0"/>
      <w:marTop w:val="0"/>
      <w:marBottom w:val="0"/>
      <w:divBdr>
        <w:top w:val="none" w:sz="0" w:space="0" w:color="auto"/>
        <w:left w:val="none" w:sz="0" w:space="0" w:color="auto"/>
        <w:bottom w:val="none" w:sz="0" w:space="0" w:color="auto"/>
        <w:right w:val="none" w:sz="0" w:space="0" w:color="auto"/>
      </w:divBdr>
    </w:div>
    <w:div w:id="720712731">
      <w:bodyDiv w:val="1"/>
      <w:marLeft w:val="0"/>
      <w:marRight w:val="0"/>
      <w:marTop w:val="0"/>
      <w:marBottom w:val="0"/>
      <w:divBdr>
        <w:top w:val="none" w:sz="0" w:space="0" w:color="auto"/>
        <w:left w:val="none" w:sz="0" w:space="0" w:color="auto"/>
        <w:bottom w:val="none" w:sz="0" w:space="0" w:color="auto"/>
        <w:right w:val="none" w:sz="0" w:space="0" w:color="auto"/>
      </w:divBdr>
    </w:div>
    <w:div w:id="933125945">
      <w:bodyDiv w:val="1"/>
      <w:marLeft w:val="0"/>
      <w:marRight w:val="0"/>
      <w:marTop w:val="0"/>
      <w:marBottom w:val="0"/>
      <w:divBdr>
        <w:top w:val="none" w:sz="0" w:space="0" w:color="auto"/>
        <w:left w:val="none" w:sz="0" w:space="0" w:color="auto"/>
        <w:bottom w:val="none" w:sz="0" w:space="0" w:color="auto"/>
        <w:right w:val="none" w:sz="0" w:space="0" w:color="auto"/>
      </w:divBdr>
    </w:div>
    <w:div w:id="954411362">
      <w:bodyDiv w:val="1"/>
      <w:marLeft w:val="0"/>
      <w:marRight w:val="0"/>
      <w:marTop w:val="0"/>
      <w:marBottom w:val="0"/>
      <w:divBdr>
        <w:top w:val="none" w:sz="0" w:space="0" w:color="auto"/>
        <w:left w:val="none" w:sz="0" w:space="0" w:color="auto"/>
        <w:bottom w:val="none" w:sz="0" w:space="0" w:color="auto"/>
        <w:right w:val="none" w:sz="0" w:space="0" w:color="auto"/>
      </w:divBdr>
    </w:div>
    <w:div w:id="1276206257">
      <w:bodyDiv w:val="1"/>
      <w:marLeft w:val="0"/>
      <w:marRight w:val="0"/>
      <w:marTop w:val="0"/>
      <w:marBottom w:val="0"/>
      <w:divBdr>
        <w:top w:val="none" w:sz="0" w:space="0" w:color="auto"/>
        <w:left w:val="none" w:sz="0" w:space="0" w:color="auto"/>
        <w:bottom w:val="none" w:sz="0" w:space="0" w:color="auto"/>
        <w:right w:val="none" w:sz="0" w:space="0" w:color="auto"/>
      </w:divBdr>
    </w:div>
    <w:div w:id="1449929053">
      <w:bodyDiv w:val="1"/>
      <w:marLeft w:val="0"/>
      <w:marRight w:val="0"/>
      <w:marTop w:val="0"/>
      <w:marBottom w:val="0"/>
      <w:divBdr>
        <w:top w:val="none" w:sz="0" w:space="0" w:color="auto"/>
        <w:left w:val="none" w:sz="0" w:space="0" w:color="auto"/>
        <w:bottom w:val="none" w:sz="0" w:space="0" w:color="auto"/>
        <w:right w:val="none" w:sz="0" w:space="0" w:color="auto"/>
      </w:divBdr>
    </w:div>
    <w:div w:id="1467118746">
      <w:bodyDiv w:val="1"/>
      <w:marLeft w:val="0"/>
      <w:marRight w:val="0"/>
      <w:marTop w:val="0"/>
      <w:marBottom w:val="0"/>
      <w:divBdr>
        <w:top w:val="none" w:sz="0" w:space="0" w:color="auto"/>
        <w:left w:val="none" w:sz="0" w:space="0" w:color="auto"/>
        <w:bottom w:val="none" w:sz="0" w:space="0" w:color="auto"/>
        <w:right w:val="none" w:sz="0" w:space="0" w:color="auto"/>
      </w:divBdr>
    </w:div>
    <w:div w:id="1808428686">
      <w:bodyDiv w:val="1"/>
      <w:marLeft w:val="0"/>
      <w:marRight w:val="0"/>
      <w:marTop w:val="0"/>
      <w:marBottom w:val="0"/>
      <w:divBdr>
        <w:top w:val="none" w:sz="0" w:space="0" w:color="auto"/>
        <w:left w:val="none" w:sz="0" w:space="0" w:color="auto"/>
        <w:bottom w:val="none" w:sz="0" w:space="0" w:color="auto"/>
        <w:right w:val="none" w:sz="0" w:space="0" w:color="auto"/>
      </w:divBdr>
    </w:div>
    <w:div w:id="2013218158">
      <w:bodyDiv w:val="1"/>
      <w:marLeft w:val="0"/>
      <w:marRight w:val="0"/>
      <w:marTop w:val="0"/>
      <w:marBottom w:val="0"/>
      <w:divBdr>
        <w:top w:val="none" w:sz="0" w:space="0" w:color="auto"/>
        <w:left w:val="none" w:sz="0" w:space="0" w:color="auto"/>
        <w:bottom w:val="none" w:sz="0" w:space="0" w:color="auto"/>
        <w:right w:val="none" w:sz="0" w:space="0" w:color="auto"/>
      </w:divBdr>
    </w:div>
    <w:div w:id="2067876293">
      <w:bodyDiv w:val="1"/>
      <w:marLeft w:val="0"/>
      <w:marRight w:val="0"/>
      <w:marTop w:val="0"/>
      <w:marBottom w:val="0"/>
      <w:divBdr>
        <w:top w:val="none" w:sz="0" w:space="0" w:color="auto"/>
        <w:left w:val="none" w:sz="0" w:space="0" w:color="auto"/>
        <w:bottom w:val="none" w:sz="0" w:space="0" w:color="auto"/>
        <w:right w:val="none" w:sz="0" w:space="0" w:color="auto"/>
      </w:divBdr>
    </w:div>
    <w:div w:id="2072314689">
      <w:bodyDiv w:val="1"/>
      <w:marLeft w:val="0"/>
      <w:marRight w:val="0"/>
      <w:marTop w:val="0"/>
      <w:marBottom w:val="0"/>
      <w:divBdr>
        <w:top w:val="none" w:sz="0" w:space="0" w:color="auto"/>
        <w:left w:val="none" w:sz="0" w:space="0" w:color="auto"/>
        <w:bottom w:val="none" w:sz="0" w:space="0" w:color="auto"/>
        <w:right w:val="none" w:sz="0" w:space="0" w:color="auto"/>
      </w:divBdr>
      <w:divsChild>
        <w:div w:id="170586061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etwerkbeheer\Application%20Data\Microsoft\Sjablonen\Persbericht%20CDA%20Katwij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Persbericht CDA Katwijk</Template>
  <TotalTime>0</TotalTime>
  <Pages>1</Pages>
  <Words>318</Words>
  <Characters>1752</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Persbericht CDA Rijnsburg</vt:lpstr>
      <vt:lpstr>Persbericht CDA Rijnsburg</vt:lpstr>
    </vt:vector>
  </TitlesOfParts>
  <Company>Gemeente Rijnsburg</Company>
  <LinksUpToDate>false</LinksUpToDate>
  <CharactersWithSpaces>2066</CharactersWithSpaces>
  <SharedDoc>false</SharedDoc>
  <HLinks>
    <vt:vector size="36" baseType="variant">
      <vt:variant>
        <vt:i4>3080273</vt:i4>
      </vt:variant>
      <vt:variant>
        <vt:i4>15</vt:i4>
      </vt:variant>
      <vt:variant>
        <vt:i4>0</vt:i4>
      </vt:variant>
      <vt:variant>
        <vt:i4>5</vt:i4>
      </vt:variant>
      <vt:variant>
        <vt:lpwstr>mailto:Anita.van.ginkel@xs4all.nl</vt:lpwstr>
      </vt:variant>
      <vt:variant>
        <vt:lpwstr/>
      </vt:variant>
      <vt:variant>
        <vt:i4>7733340</vt:i4>
      </vt:variant>
      <vt:variant>
        <vt:i4>12</vt:i4>
      </vt:variant>
      <vt:variant>
        <vt:i4>0</vt:i4>
      </vt:variant>
      <vt:variant>
        <vt:i4>5</vt:i4>
      </vt:variant>
      <vt:variant>
        <vt:lpwstr>mailto:kjvdbent@gmail.com</vt:lpwstr>
      </vt:variant>
      <vt:variant>
        <vt:lpwstr/>
      </vt:variant>
      <vt:variant>
        <vt:i4>4194323</vt:i4>
      </vt:variant>
      <vt:variant>
        <vt:i4>9</vt:i4>
      </vt:variant>
      <vt:variant>
        <vt:i4>0</vt:i4>
      </vt:variant>
      <vt:variant>
        <vt:i4>5</vt:i4>
      </vt:variant>
      <vt:variant>
        <vt:lpwstr>http://twitter.com/cdakatwijk</vt:lpwstr>
      </vt:variant>
      <vt:variant>
        <vt:lpwstr/>
      </vt:variant>
      <vt:variant>
        <vt:i4>3407973</vt:i4>
      </vt:variant>
      <vt:variant>
        <vt:i4>6</vt:i4>
      </vt:variant>
      <vt:variant>
        <vt:i4>0</vt:i4>
      </vt:variant>
      <vt:variant>
        <vt:i4>5</vt:i4>
      </vt:variant>
      <vt:variant>
        <vt:lpwstr>http://twitter.com/jeroenwr</vt:lpwstr>
      </vt:variant>
      <vt:variant>
        <vt:lpwstr/>
      </vt:variant>
      <vt:variant>
        <vt:i4>3670027</vt:i4>
      </vt:variant>
      <vt:variant>
        <vt:i4>3</vt:i4>
      </vt:variant>
      <vt:variant>
        <vt:i4>0</vt:i4>
      </vt:variant>
      <vt:variant>
        <vt:i4>5</vt:i4>
      </vt:variant>
      <vt:variant>
        <vt:lpwstr>mailto:j.w.ravensbergen@planet.nl</vt:lpwstr>
      </vt:variant>
      <vt:variant>
        <vt:lpwstr/>
      </vt:variant>
      <vt:variant>
        <vt:i4>589867</vt:i4>
      </vt:variant>
      <vt:variant>
        <vt:i4>0</vt:i4>
      </vt:variant>
      <vt:variant>
        <vt:i4>0</vt:i4>
      </vt:variant>
      <vt:variant>
        <vt:i4>5</vt:i4>
      </vt:variant>
      <vt:variant>
        <vt:lpwstr>mailto:bart@vankruistum.nl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CDA Rijnsburg</dc:title>
  <dc:creator>Jeroen W. Ravensbergen</dc:creator>
  <cp:lastModifiedBy>Arno</cp:lastModifiedBy>
  <cp:revision>2</cp:revision>
  <dcterms:created xsi:type="dcterms:W3CDTF">2014-03-06T16:58:00Z</dcterms:created>
  <dcterms:modified xsi:type="dcterms:W3CDTF">2014-03-06T16:58:00Z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