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296FBC" w:rsidRPr="007F22C8" w:rsidRDefault="00CE0DC2" w:rsidP="008F55CE">
      <w:pPr>
        <w:tabs>
          <w:tab w:val="center" w:pos="4536"/>
        </w:tabs>
        <w:jc w:val="both"/>
        <w:rPr>
          <w:rFonts w:ascii="Arial" w:hAnsi="Arial" w:cs="Arial"/>
          <w:sz w:val="20"/>
        </w:rPr>
      </w:pPr>
      <w:r>
        <w:rPr>
          <w:rFonts w:ascii="Arial" w:hAnsi="Arial" w:cs="Arial"/>
          <w:sz w:val="20"/>
        </w:rPr>
        <w:t>2</w:t>
      </w:r>
      <w:r w:rsidR="00847659">
        <w:rPr>
          <w:rFonts w:ascii="Arial" w:hAnsi="Arial" w:cs="Arial"/>
          <w:sz w:val="20"/>
        </w:rPr>
        <w:t>4</w:t>
      </w:r>
      <w:r w:rsidR="002112CE">
        <w:rPr>
          <w:rFonts w:ascii="Arial" w:hAnsi="Arial" w:cs="Arial"/>
          <w:sz w:val="20"/>
        </w:rPr>
        <w:t xml:space="preserve"> </w:t>
      </w:r>
      <w:r w:rsidR="003C1A82">
        <w:rPr>
          <w:rFonts w:ascii="Arial" w:hAnsi="Arial" w:cs="Arial"/>
          <w:sz w:val="20"/>
        </w:rPr>
        <w:t xml:space="preserve">februari </w:t>
      </w:r>
      <w:r w:rsidR="00FB538D">
        <w:rPr>
          <w:rFonts w:ascii="Arial" w:hAnsi="Arial" w:cs="Arial"/>
          <w:sz w:val="20"/>
        </w:rPr>
        <w:t>2014</w:t>
      </w:r>
    </w:p>
    <w:p w:rsidR="00133579" w:rsidRDefault="00133579" w:rsidP="00133579">
      <w:pPr>
        <w:rPr>
          <w:rFonts w:ascii="Arial" w:hAnsi="Arial" w:cs="Arial"/>
          <w:b/>
          <w:sz w:val="20"/>
          <w:szCs w:val="20"/>
        </w:rPr>
      </w:pPr>
    </w:p>
    <w:p w:rsidR="00847659" w:rsidRDefault="00DF1D56" w:rsidP="00DF1D56">
      <w:pPr>
        <w:rPr>
          <w:rFonts w:ascii="Arial" w:hAnsi="Arial" w:cs="Arial"/>
          <w:b/>
        </w:rPr>
      </w:pPr>
      <w:r w:rsidRPr="00DF1D56">
        <w:rPr>
          <w:rFonts w:ascii="Arial" w:hAnsi="Arial" w:cs="Arial"/>
          <w:b/>
        </w:rPr>
        <w:t>CDA Katwijk</w:t>
      </w:r>
      <w:r w:rsidR="00847659">
        <w:rPr>
          <w:rFonts w:ascii="Arial" w:hAnsi="Arial" w:cs="Arial"/>
          <w:b/>
        </w:rPr>
        <w:t xml:space="preserve"> drinkt bakkie mee bij KLTV</w:t>
      </w:r>
    </w:p>
    <w:p w:rsidR="00847659" w:rsidRPr="00847659" w:rsidRDefault="00847659" w:rsidP="00847659">
      <w:pPr>
        <w:pStyle w:val="Tekstzonderopmaak"/>
        <w:rPr>
          <w:rFonts w:ascii="Arial" w:eastAsia="Times New Roman" w:hAnsi="Arial" w:cs="Arial"/>
          <w:b/>
          <w:sz w:val="24"/>
          <w:szCs w:val="24"/>
          <w:lang w:eastAsia="nl-NL"/>
        </w:rPr>
      </w:pPr>
      <w:r w:rsidRPr="00847659">
        <w:rPr>
          <w:rFonts w:ascii="Arial" w:eastAsia="Times New Roman" w:hAnsi="Arial" w:cs="Arial"/>
          <w:b/>
          <w:sz w:val="24"/>
          <w:szCs w:val="24"/>
          <w:lang w:eastAsia="nl-NL"/>
        </w:rPr>
        <w:t>Zoals afgesproken staat de koffie op deze zaterdagochtend op tafel bij de Katwijkse Lawn TennisVereniging. Voor de koek zorgt de CDA Katwijk delegatie die dit keer bestaat uit Jonathan Weegink, Jeroen Ravensbergen, Jonathan de Mooij en Irene van der Plas. “Jullie hebben de mooiste club voor het laatst bewaard”, grapt Bas Pinkster, de voorzitter van KLTV.</w:t>
      </w:r>
    </w:p>
    <w:p w:rsidR="00847659" w:rsidRPr="00847659" w:rsidRDefault="00847659" w:rsidP="00847659">
      <w:pPr>
        <w:pStyle w:val="Tekstzonderopmaak"/>
        <w:rPr>
          <w:rFonts w:ascii="Arial" w:eastAsia="Times New Roman" w:hAnsi="Arial" w:cs="Arial"/>
          <w:sz w:val="20"/>
          <w:szCs w:val="20"/>
          <w:lang w:eastAsia="nl-NL"/>
        </w:rPr>
      </w:pPr>
    </w:p>
    <w:p w:rsidR="00847659" w:rsidRPr="00847659" w:rsidRDefault="00847659" w:rsidP="00847659">
      <w:pPr>
        <w:pStyle w:val="Tekstzonderopmaak"/>
        <w:rPr>
          <w:rFonts w:ascii="Arial" w:eastAsia="Times New Roman" w:hAnsi="Arial" w:cs="Arial"/>
          <w:sz w:val="20"/>
          <w:szCs w:val="20"/>
          <w:lang w:eastAsia="nl-NL"/>
        </w:rPr>
      </w:pPr>
      <w:r w:rsidRPr="00847659">
        <w:rPr>
          <w:rFonts w:ascii="Arial" w:eastAsia="Times New Roman" w:hAnsi="Arial" w:cs="Arial"/>
          <w:sz w:val="20"/>
          <w:szCs w:val="20"/>
          <w:lang w:eastAsia="nl-NL"/>
        </w:rPr>
        <w:t>Met een prachtig clubhuis dat vorig jaar is opgeleverd, 11 banen (4 gravel en 7 smashcourt), 1100 zomerleden en 800 winterleden is KLTV een van de grotere tennisverenigingen in de regio. Tegen de landelijke trend in loopt hier het aantal leden niet terug maar zit ieder seizoen vol. “Wij zijn een brede vereniging met veel enthousiaste leden, een recreatievereniging met de mogelijkheid om competitie te spelen. Er heerst een ontspannen sfeer bij ons, het is hier laagdrempelig: iedereen komt hier makkelijk binnen. Altijd gezellig, goed voor de sociale contacten en natuurlijk leuk tennissen. We zeggen ook wel: je krijgt bij ons kwaliteit tegen geringe kosten”, verklaart de voorzitter trots. Ook de slogan ‘Iedereen moet kunnen trainen tegen aanvaardbare kosten’ doet z’n werk: de trainingstarieven liggen aan de Tennisparkweg net iets lager.</w:t>
      </w:r>
    </w:p>
    <w:p w:rsidR="00847659" w:rsidRPr="00847659" w:rsidRDefault="00847659" w:rsidP="00847659">
      <w:pPr>
        <w:pStyle w:val="Tekstzonderopmaak"/>
        <w:rPr>
          <w:rFonts w:ascii="Arial" w:eastAsia="Times New Roman" w:hAnsi="Arial" w:cs="Arial"/>
          <w:sz w:val="20"/>
          <w:szCs w:val="20"/>
          <w:lang w:eastAsia="nl-NL"/>
        </w:rPr>
      </w:pPr>
    </w:p>
    <w:p w:rsidR="00847659" w:rsidRPr="00847659" w:rsidRDefault="00847659" w:rsidP="00847659">
      <w:pPr>
        <w:pStyle w:val="Tekstzonderopmaak"/>
        <w:rPr>
          <w:rFonts w:ascii="Arial" w:eastAsia="Times New Roman" w:hAnsi="Arial" w:cs="Arial"/>
          <w:sz w:val="20"/>
          <w:szCs w:val="20"/>
          <w:lang w:eastAsia="nl-NL"/>
        </w:rPr>
      </w:pPr>
      <w:r w:rsidRPr="00847659">
        <w:rPr>
          <w:rFonts w:ascii="Arial" w:eastAsia="Times New Roman" w:hAnsi="Arial" w:cs="Arial"/>
          <w:sz w:val="20"/>
          <w:szCs w:val="20"/>
          <w:lang w:eastAsia="nl-NL"/>
        </w:rPr>
        <w:t>Dirk Paauw is binnen het bestuur verantwoordelijk voor het onderhoud. Samen met een groep van zo’n vijftien à zestien mannen zorgt hij voor het dagelijks onderhoud van het park en dit is dé manier gebleken om de kosten op dit onderdeel laag te houden. Door de enorme inzet van vrijwilligers is het tennisonderkomen letterlijk een park van inspanning, ontspanning en ontmoeting geworden. “Het is de kunst om iedereen met z’n talent op de juiste plek te krijgen”, vertelt erelid Henk Kreft. “De tribune is een voorbeeld van een droom van het bestuur maar als Dirk en zijn mannen nee zeggen, dan hebben we een probleem. Zij moeten tenslotte de uiteindelijke uitvoering doen.”</w:t>
      </w:r>
    </w:p>
    <w:p w:rsidR="00847659" w:rsidRPr="00847659" w:rsidRDefault="00847659" w:rsidP="00847659">
      <w:pPr>
        <w:pStyle w:val="Tekstzonderopmaak"/>
        <w:rPr>
          <w:rFonts w:ascii="Arial" w:eastAsia="Times New Roman" w:hAnsi="Arial" w:cs="Arial"/>
          <w:sz w:val="20"/>
          <w:szCs w:val="20"/>
          <w:lang w:eastAsia="nl-NL"/>
        </w:rPr>
      </w:pPr>
    </w:p>
    <w:p w:rsidR="00847659" w:rsidRPr="00847659" w:rsidRDefault="00847659" w:rsidP="00847659">
      <w:pPr>
        <w:pStyle w:val="Tekstzonderopmaak"/>
        <w:rPr>
          <w:rFonts w:ascii="Arial" w:eastAsia="Times New Roman" w:hAnsi="Arial" w:cs="Arial"/>
          <w:sz w:val="20"/>
          <w:szCs w:val="20"/>
          <w:lang w:eastAsia="nl-NL"/>
        </w:rPr>
      </w:pPr>
      <w:r w:rsidRPr="00847659">
        <w:rPr>
          <w:rFonts w:ascii="Arial" w:eastAsia="Times New Roman" w:hAnsi="Arial" w:cs="Arial"/>
          <w:sz w:val="20"/>
          <w:szCs w:val="20"/>
          <w:lang w:eastAsia="nl-NL"/>
        </w:rPr>
        <w:t>Een belangrijk onderdeel van het succes van de vereniging is toe te schrijven aan de beslissing om een goed jeugdplan te maken. “Investeren in de jeugd betaalt zich altijd terug. Elk jeugdlid krijgt gelijk een basistraining. We hebben professionele begeleiding binnen de club gehaald, onze trainers zijn volwaardig opgeleid en zijn hier professioneel en met veel toewijding bezig. Als de kinderen hier lekker spelen, heeft dat als effect dat je de ouders in het kielzog meetrekt. Het gaat om binden en boeien in de vereniging.” Op de expliciete vraag van de CDA-delegatie of er nog bespreekpunten zijn, komt allereerst de oprechte waardering voor de inspanningen van de wethouder van sport naar voren. “En dat terwijl de traagheid van het gemeentelijk apparaat verenigingen juist nog wel eens op extra kosten jaagt”, wordt er fijntjes opgemerkt. Een punt van zorg is dat de tarieven voor het gebruik van de gemeentelijke sporthallen met 30 tot 40% zijn gestegen. “Deze explosie in prijs heeft een behoorlijke impact en kan ervoor zorgen dat we ons steeds meer terugtrekken. Wellicht is een overkapte hal in eigen beheer een goedkoper alternatief op lange termijn”, meldt de penningmeester. Behalve verstand van tenniszaken, denken ze bij KLTV ook op meerdere terreinen graag mee. Als in de nabije toekomst de evaluatie van het Sportbedrijf in Katwijk aan de orde is, dan zijn er bij het kader van KLTV nog wel wat ideeën en suggesties op te halen. Altijd handig om te weten.</w:t>
      </w:r>
      <w:bookmarkStart w:id="0" w:name="_GoBack"/>
      <w:bookmarkEnd w:id="0"/>
    </w:p>
    <w:sectPr w:rsidR="00847659" w:rsidRPr="00847659" w:rsidSect="0077441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9A1" w:rsidRDefault="008159A1">
      <w:r>
        <w:separator/>
      </w:r>
    </w:p>
  </w:endnote>
  <w:endnote w:type="continuationSeparator" w:id="0">
    <w:p w:rsidR="008159A1" w:rsidRDefault="0081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9A1" w:rsidRDefault="008159A1">
      <w:r>
        <w:separator/>
      </w:r>
    </w:p>
  </w:footnote>
  <w:footnote w:type="continuationSeparator" w:id="0">
    <w:p w:rsidR="008159A1" w:rsidRDefault="00815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58" w:rsidRDefault="00AB4F58">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BC"/>
    <w:rsid w:val="0001759C"/>
    <w:rsid w:val="00043775"/>
    <w:rsid w:val="000446E1"/>
    <w:rsid w:val="00053303"/>
    <w:rsid w:val="00080AB4"/>
    <w:rsid w:val="00081001"/>
    <w:rsid w:val="000811FB"/>
    <w:rsid w:val="00083636"/>
    <w:rsid w:val="00090959"/>
    <w:rsid w:val="00091AD2"/>
    <w:rsid w:val="00096356"/>
    <w:rsid w:val="000A103D"/>
    <w:rsid w:val="000A29DA"/>
    <w:rsid w:val="000D1762"/>
    <w:rsid w:val="000E5238"/>
    <w:rsid w:val="00100FB8"/>
    <w:rsid w:val="0010599E"/>
    <w:rsid w:val="00124082"/>
    <w:rsid w:val="00133579"/>
    <w:rsid w:val="00137ACB"/>
    <w:rsid w:val="001429B0"/>
    <w:rsid w:val="00144627"/>
    <w:rsid w:val="001823FF"/>
    <w:rsid w:val="00194A9D"/>
    <w:rsid w:val="001D2244"/>
    <w:rsid w:val="001E63D0"/>
    <w:rsid w:val="001E73D0"/>
    <w:rsid w:val="001F28CA"/>
    <w:rsid w:val="002112CE"/>
    <w:rsid w:val="00216E54"/>
    <w:rsid w:val="00227CB5"/>
    <w:rsid w:val="00242B30"/>
    <w:rsid w:val="00254E7D"/>
    <w:rsid w:val="002710B7"/>
    <w:rsid w:val="00281358"/>
    <w:rsid w:val="00282134"/>
    <w:rsid w:val="00291169"/>
    <w:rsid w:val="00296FBC"/>
    <w:rsid w:val="002A085B"/>
    <w:rsid w:val="002B2943"/>
    <w:rsid w:val="002B5DA7"/>
    <w:rsid w:val="002B5DF2"/>
    <w:rsid w:val="002B642C"/>
    <w:rsid w:val="002C79E1"/>
    <w:rsid w:val="002D4824"/>
    <w:rsid w:val="002D71B4"/>
    <w:rsid w:val="002E26CC"/>
    <w:rsid w:val="002F56F0"/>
    <w:rsid w:val="003070A0"/>
    <w:rsid w:val="00324D48"/>
    <w:rsid w:val="00327F07"/>
    <w:rsid w:val="003444F5"/>
    <w:rsid w:val="00353899"/>
    <w:rsid w:val="00363B39"/>
    <w:rsid w:val="00375F8F"/>
    <w:rsid w:val="0039334C"/>
    <w:rsid w:val="00394515"/>
    <w:rsid w:val="003B5165"/>
    <w:rsid w:val="003C1A82"/>
    <w:rsid w:val="003C7043"/>
    <w:rsid w:val="003D679F"/>
    <w:rsid w:val="003E3237"/>
    <w:rsid w:val="003E3C59"/>
    <w:rsid w:val="004060D6"/>
    <w:rsid w:val="004605CB"/>
    <w:rsid w:val="0046517D"/>
    <w:rsid w:val="004732EF"/>
    <w:rsid w:val="004B2697"/>
    <w:rsid w:val="004B53A2"/>
    <w:rsid w:val="004B69CD"/>
    <w:rsid w:val="004C0D60"/>
    <w:rsid w:val="004D6D0F"/>
    <w:rsid w:val="004F1736"/>
    <w:rsid w:val="004F6D27"/>
    <w:rsid w:val="00505A77"/>
    <w:rsid w:val="00505AF0"/>
    <w:rsid w:val="0052139D"/>
    <w:rsid w:val="005276D9"/>
    <w:rsid w:val="00546766"/>
    <w:rsid w:val="00550769"/>
    <w:rsid w:val="00556A3B"/>
    <w:rsid w:val="005615BA"/>
    <w:rsid w:val="005675A9"/>
    <w:rsid w:val="00581DB7"/>
    <w:rsid w:val="00584236"/>
    <w:rsid w:val="005902F6"/>
    <w:rsid w:val="005D39CF"/>
    <w:rsid w:val="005D4FB1"/>
    <w:rsid w:val="00601911"/>
    <w:rsid w:val="006028E4"/>
    <w:rsid w:val="0061305F"/>
    <w:rsid w:val="00616D05"/>
    <w:rsid w:val="0062091C"/>
    <w:rsid w:val="00625993"/>
    <w:rsid w:val="00642EB1"/>
    <w:rsid w:val="00660217"/>
    <w:rsid w:val="00670F69"/>
    <w:rsid w:val="006734BA"/>
    <w:rsid w:val="006768A9"/>
    <w:rsid w:val="00693744"/>
    <w:rsid w:val="00693F42"/>
    <w:rsid w:val="006A38D6"/>
    <w:rsid w:val="006C0311"/>
    <w:rsid w:val="006C0865"/>
    <w:rsid w:val="006C5A72"/>
    <w:rsid w:val="006D1930"/>
    <w:rsid w:val="006F166E"/>
    <w:rsid w:val="00704E93"/>
    <w:rsid w:val="00713D42"/>
    <w:rsid w:val="00714A66"/>
    <w:rsid w:val="00723797"/>
    <w:rsid w:val="00743624"/>
    <w:rsid w:val="00756740"/>
    <w:rsid w:val="00774413"/>
    <w:rsid w:val="00783595"/>
    <w:rsid w:val="00784372"/>
    <w:rsid w:val="007867B2"/>
    <w:rsid w:val="00787B9B"/>
    <w:rsid w:val="007968C4"/>
    <w:rsid w:val="00796AA5"/>
    <w:rsid w:val="007A0A55"/>
    <w:rsid w:val="007A39FD"/>
    <w:rsid w:val="007A4A7D"/>
    <w:rsid w:val="007C1BCF"/>
    <w:rsid w:val="007D7C9D"/>
    <w:rsid w:val="007E0F03"/>
    <w:rsid w:val="007F04EC"/>
    <w:rsid w:val="007F22C8"/>
    <w:rsid w:val="007F5030"/>
    <w:rsid w:val="007F67A2"/>
    <w:rsid w:val="00805965"/>
    <w:rsid w:val="0081060D"/>
    <w:rsid w:val="008159A1"/>
    <w:rsid w:val="00822F24"/>
    <w:rsid w:val="00847659"/>
    <w:rsid w:val="00883577"/>
    <w:rsid w:val="00887DC9"/>
    <w:rsid w:val="00891ACA"/>
    <w:rsid w:val="008939C6"/>
    <w:rsid w:val="00893FA6"/>
    <w:rsid w:val="00895E26"/>
    <w:rsid w:val="00896F0D"/>
    <w:rsid w:val="008A0F46"/>
    <w:rsid w:val="008A3E5A"/>
    <w:rsid w:val="008C2A46"/>
    <w:rsid w:val="008E1C5B"/>
    <w:rsid w:val="008F44D6"/>
    <w:rsid w:val="008F55CE"/>
    <w:rsid w:val="00912159"/>
    <w:rsid w:val="00914C69"/>
    <w:rsid w:val="00915862"/>
    <w:rsid w:val="009314CA"/>
    <w:rsid w:val="00937059"/>
    <w:rsid w:val="00964F51"/>
    <w:rsid w:val="00994563"/>
    <w:rsid w:val="00994AA8"/>
    <w:rsid w:val="009C0668"/>
    <w:rsid w:val="009D14EC"/>
    <w:rsid w:val="009D4802"/>
    <w:rsid w:val="009E5FAE"/>
    <w:rsid w:val="009F4C0F"/>
    <w:rsid w:val="00A40852"/>
    <w:rsid w:val="00A4476C"/>
    <w:rsid w:val="00A524F1"/>
    <w:rsid w:val="00A55437"/>
    <w:rsid w:val="00A615D4"/>
    <w:rsid w:val="00A66C41"/>
    <w:rsid w:val="00A7244B"/>
    <w:rsid w:val="00A760A8"/>
    <w:rsid w:val="00A82AE7"/>
    <w:rsid w:val="00A83C6B"/>
    <w:rsid w:val="00A979B6"/>
    <w:rsid w:val="00AA1367"/>
    <w:rsid w:val="00AB26B0"/>
    <w:rsid w:val="00AB4F58"/>
    <w:rsid w:val="00AC0B4C"/>
    <w:rsid w:val="00AD3F55"/>
    <w:rsid w:val="00AE653C"/>
    <w:rsid w:val="00B11FAF"/>
    <w:rsid w:val="00B1622A"/>
    <w:rsid w:val="00B439E2"/>
    <w:rsid w:val="00B77618"/>
    <w:rsid w:val="00B8335F"/>
    <w:rsid w:val="00B94F11"/>
    <w:rsid w:val="00BD0B08"/>
    <w:rsid w:val="00BE451A"/>
    <w:rsid w:val="00C14132"/>
    <w:rsid w:val="00C2511A"/>
    <w:rsid w:val="00C31BE4"/>
    <w:rsid w:val="00C62E32"/>
    <w:rsid w:val="00C73A27"/>
    <w:rsid w:val="00C772EE"/>
    <w:rsid w:val="00C8438C"/>
    <w:rsid w:val="00C9273A"/>
    <w:rsid w:val="00C953B0"/>
    <w:rsid w:val="00CA1023"/>
    <w:rsid w:val="00CA18FF"/>
    <w:rsid w:val="00CB06FB"/>
    <w:rsid w:val="00CB344E"/>
    <w:rsid w:val="00CC44AA"/>
    <w:rsid w:val="00CE0DC2"/>
    <w:rsid w:val="00CF48EF"/>
    <w:rsid w:val="00CF7ED6"/>
    <w:rsid w:val="00D17F75"/>
    <w:rsid w:val="00D42E30"/>
    <w:rsid w:val="00D4353C"/>
    <w:rsid w:val="00D4655C"/>
    <w:rsid w:val="00D57F79"/>
    <w:rsid w:val="00D62CD6"/>
    <w:rsid w:val="00D76823"/>
    <w:rsid w:val="00D76A38"/>
    <w:rsid w:val="00D8008A"/>
    <w:rsid w:val="00D86E8E"/>
    <w:rsid w:val="00DC2417"/>
    <w:rsid w:val="00DD512D"/>
    <w:rsid w:val="00DF1D56"/>
    <w:rsid w:val="00E43736"/>
    <w:rsid w:val="00E557DD"/>
    <w:rsid w:val="00E73D66"/>
    <w:rsid w:val="00E845B2"/>
    <w:rsid w:val="00EA0B90"/>
    <w:rsid w:val="00EC3D9D"/>
    <w:rsid w:val="00ED1A1F"/>
    <w:rsid w:val="00EE599D"/>
    <w:rsid w:val="00EF1E45"/>
    <w:rsid w:val="00F46F21"/>
    <w:rsid w:val="00F720C6"/>
    <w:rsid w:val="00F741FA"/>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0730500">
      <w:bodyDiv w:val="1"/>
      <w:marLeft w:val="0"/>
      <w:marRight w:val="0"/>
      <w:marTop w:val="0"/>
      <w:marBottom w:val="0"/>
      <w:divBdr>
        <w:top w:val="none" w:sz="0" w:space="0" w:color="auto"/>
        <w:left w:val="none" w:sz="0" w:space="0" w:color="auto"/>
        <w:bottom w:val="none" w:sz="0" w:space="0" w:color="auto"/>
        <w:right w:val="none" w:sz="0" w:space="0" w:color="auto"/>
      </w:divBdr>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 CDA Katwijk</Template>
  <TotalTime>0</TotalTime>
  <Pages>1</Pages>
  <Words>527</Words>
  <Characters>2901</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3422</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2014-03-03T09:11:00Z</dcterms:created>
  <dcterms:modified xsi:type="dcterms:W3CDTF">2014-03-03T09:11:00Z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