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563" w:rsidRDefault="008939C6" w:rsidP="00915862">
      <w:pPr>
        <w:jc w:val="both"/>
        <w:rPr>
          <w:rFonts w:ascii="Arial" w:hAnsi="Arial" w:cs="Arial"/>
          <w:b/>
          <w:sz w:val="28"/>
          <w:szCs w:val="36"/>
        </w:rPr>
      </w:pPr>
      <w:r>
        <w:rPr>
          <w:rFonts w:ascii="Arial" w:hAnsi="Arial" w:cs="Arial"/>
          <w:b/>
          <w:noProof/>
          <w:sz w:val="28"/>
          <w:szCs w:val="36"/>
        </w:rPr>
        <w:drawing>
          <wp:anchor distT="0" distB="0" distL="114300" distR="114300" simplePos="0" relativeHeight="251658240" behindDoc="0" locked="0" layoutInCell="1" allowOverlap="1">
            <wp:simplePos x="0" y="0"/>
            <wp:positionH relativeFrom="column">
              <wp:posOffset>5258435</wp:posOffset>
            </wp:positionH>
            <wp:positionV relativeFrom="paragraph">
              <wp:posOffset>-521335</wp:posOffset>
            </wp:positionV>
            <wp:extent cx="795020" cy="7950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Katwij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anchor>
        </w:drawing>
      </w:r>
    </w:p>
    <w:p w:rsidR="00296FBC" w:rsidRPr="007F22C8" w:rsidRDefault="00296FBC" w:rsidP="00915862">
      <w:pPr>
        <w:jc w:val="both"/>
        <w:rPr>
          <w:rFonts w:ascii="Arial" w:hAnsi="Arial" w:cs="Arial"/>
          <w:b/>
          <w:sz w:val="28"/>
          <w:szCs w:val="36"/>
        </w:rPr>
      </w:pPr>
      <w:r w:rsidRPr="007F22C8">
        <w:rPr>
          <w:rFonts w:ascii="Arial" w:hAnsi="Arial" w:cs="Arial"/>
          <w:b/>
          <w:sz w:val="28"/>
          <w:szCs w:val="36"/>
        </w:rPr>
        <w:t>Pers</w:t>
      </w:r>
      <w:r w:rsidR="00FA61F8" w:rsidRPr="007F22C8">
        <w:rPr>
          <w:rFonts w:ascii="Arial" w:hAnsi="Arial" w:cs="Arial"/>
          <w:b/>
          <w:sz w:val="28"/>
          <w:szCs w:val="36"/>
        </w:rPr>
        <w:t>informatie</w:t>
      </w:r>
    </w:p>
    <w:p w:rsidR="00296FBC" w:rsidRPr="007F22C8" w:rsidRDefault="00CE0DC2" w:rsidP="008F55CE">
      <w:pPr>
        <w:tabs>
          <w:tab w:val="center" w:pos="4536"/>
        </w:tabs>
        <w:jc w:val="both"/>
        <w:rPr>
          <w:rFonts w:ascii="Arial" w:hAnsi="Arial" w:cs="Arial"/>
          <w:sz w:val="20"/>
        </w:rPr>
      </w:pPr>
      <w:r>
        <w:rPr>
          <w:rFonts w:ascii="Arial" w:hAnsi="Arial" w:cs="Arial"/>
          <w:sz w:val="20"/>
        </w:rPr>
        <w:t>2</w:t>
      </w:r>
      <w:r w:rsidR="005F07CF">
        <w:rPr>
          <w:rFonts w:ascii="Arial" w:hAnsi="Arial" w:cs="Arial"/>
          <w:sz w:val="20"/>
        </w:rPr>
        <w:t>4</w:t>
      </w:r>
      <w:r w:rsidR="002112CE">
        <w:rPr>
          <w:rFonts w:ascii="Arial" w:hAnsi="Arial" w:cs="Arial"/>
          <w:sz w:val="20"/>
        </w:rPr>
        <w:t xml:space="preserve"> </w:t>
      </w:r>
      <w:r w:rsidR="003C1A82">
        <w:rPr>
          <w:rFonts w:ascii="Arial" w:hAnsi="Arial" w:cs="Arial"/>
          <w:sz w:val="20"/>
        </w:rPr>
        <w:t xml:space="preserve">februari </w:t>
      </w:r>
      <w:r w:rsidR="00FB538D">
        <w:rPr>
          <w:rFonts w:ascii="Arial" w:hAnsi="Arial" w:cs="Arial"/>
          <w:sz w:val="20"/>
        </w:rPr>
        <w:t>2014</w:t>
      </w:r>
    </w:p>
    <w:p w:rsidR="00133579" w:rsidRDefault="00133579" w:rsidP="00133579">
      <w:pPr>
        <w:rPr>
          <w:rFonts w:ascii="Arial" w:hAnsi="Arial" w:cs="Arial"/>
          <w:b/>
          <w:sz w:val="20"/>
          <w:szCs w:val="20"/>
        </w:rPr>
      </w:pPr>
    </w:p>
    <w:p w:rsidR="00AE1AAA" w:rsidRPr="00AE1AAA" w:rsidRDefault="00AE1AAA" w:rsidP="00AE1AAA">
      <w:pPr>
        <w:rPr>
          <w:rFonts w:ascii="Arial" w:hAnsi="Arial" w:cs="Arial"/>
          <w:b/>
        </w:rPr>
      </w:pPr>
      <w:r w:rsidRPr="00AE1AAA">
        <w:rPr>
          <w:rFonts w:ascii="Arial" w:hAnsi="Arial" w:cs="Arial"/>
          <w:b/>
        </w:rPr>
        <w:t>CDA Katwijk en FC Rijnvogels bespreken sportklimaat</w:t>
      </w:r>
    </w:p>
    <w:p w:rsidR="00AE1AAA" w:rsidRDefault="00AE1AAA" w:rsidP="00AE1AAA">
      <w:pPr>
        <w:rPr>
          <w:rFonts w:ascii="Arial" w:hAnsi="Arial" w:cs="Arial"/>
          <w:b/>
        </w:rPr>
      </w:pPr>
    </w:p>
    <w:p w:rsidR="00AE1AAA" w:rsidRDefault="00AE1AAA" w:rsidP="00AE1AAA">
      <w:pPr>
        <w:rPr>
          <w:rFonts w:ascii="Arial" w:hAnsi="Arial" w:cs="Arial"/>
          <w:b/>
        </w:rPr>
      </w:pPr>
      <w:r w:rsidRPr="00AE1AAA">
        <w:rPr>
          <w:rFonts w:ascii="Arial" w:hAnsi="Arial" w:cs="Arial"/>
          <w:b/>
        </w:rPr>
        <w:t>Voorzitter Niek Jan van Kesteren van FC Rijnvogels is er heel duidelijk over: “Het klimaat voor de sport in Katwijk is heel goed. Het is gewoon allemaal goed geregeld voor alle clubs. En dat compliment wil ik hier graag maken, ook naar de wethouder sport die met zijn inzet de afgelopen vier jaar veel heeft betekend.”</w:t>
      </w:r>
      <w:r>
        <w:rPr>
          <w:rFonts w:ascii="Arial" w:hAnsi="Arial" w:cs="Arial"/>
          <w:b/>
        </w:rPr>
        <w:t xml:space="preserve"> </w:t>
      </w:r>
    </w:p>
    <w:p w:rsidR="00AE1AAA" w:rsidRPr="00AE1AAA" w:rsidRDefault="00AE1AAA" w:rsidP="00AE1AAA">
      <w:pPr>
        <w:pStyle w:val="Tekstzonderopmaak"/>
        <w:rPr>
          <w:rFonts w:ascii="Arial" w:eastAsia="Times New Roman" w:hAnsi="Arial" w:cs="Arial"/>
          <w:sz w:val="20"/>
          <w:szCs w:val="20"/>
          <w:lang w:eastAsia="nl-NL"/>
        </w:rPr>
      </w:pPr>
    </w:p>
    <w:p w:rsidR="00AE1AAA" w:rsidRDefault="00AE1AAA" w:rsidP="00AE1AAA">
      <w:pPr>
        <w:pStyle w:val="Tekstzonderopmaak"/>
        <w:rPr>
          <w:rFonts w:ascii="Arial" w:eastAsia="Times New Roman" w:hAnsi="Arial" w:cs="Arial"/>
          <w:sz w:val="20"/>
          <w:szCs w:val="20"/>
          <w:lang w:eastAsia="nl-NL"/>
        </w:rPr>
      </w:pPr>
      <w:r w:rsidRPr="00AE1AAA">
        <w:rPr>
          <w:rFonts w:ascii="Arial" w:eastAsia="Times New Roman" w:hAnsi="Arial" w:cs="Arial"/>
          <w:sz w:val="20"/>
          <w:szCs w:val="20"/>
          <w:lang w:eastAsia="nl-NL"/>
        </w:rPr>
        <w:t xml:space="preserve">Lijsttrekker Willem van Duijn, Krijn van der Spijk en Irene van der Plas (de nummer 1, 2 en 3 van </w:t>
      </w:r>
      <w:r>
        <w:rPr>
          <w:rFonts w:ascii="Arial" w:eastAsia="Times New Roman" w:hAnsi="Arial" w:cs="Arial"/>
          <w:sz w:val="20"/>
          <w:szCs w:val="20"/>
          <w:lang w:eastAsia="nl-NL"/>
        </w:rPr>
        <w:t xml:space="preserve">de kandidatenlijst van het </w:t>
      </w:r>
      <w:r w:rsidRPr="00AE1AAA">
        <w:rPr>
          <w:rFonts w:ascii="Arial" w:eastAsia="Times New Roman" w:hAnsi="Arial" w:cs="Arial"/>
          <w:sz w:val="20"/>
          <w:szCs w:val="20"/>
          <w:lang w:eastAsia="nl-NL"/>
        </w:rPr>
        <w:t>CDA Katwijk) worden op deze natte middag hartelijk ontvangen door Niek Jan van Kesteren en Kees van Kampen (voorzitter van Stichting De Kooltuin) van de voetbalvereniging die is gehuisvest in Sportpark De Kooltuin. In de sfeervolle bestuurskamer vertellen beide gastheren hoe ze zijn opgegroeid met hun club. Van Kesteren volgde in het jaar 2000 zijn vader op die 47 jaar voorzitter was geweest. “Een goed kader is de kracht van een club. Toch wordt het langzaam aan tijd voor een generatiewisseling binnen de club. Het is belangrijk dat wij als bestuur tijdig het stokje overgeven en dat de club zich vernieuwt. Daar denken wij wel over na want je moet het moment niet laten passeren”, aldus Van Kesteren.</w:t>
      </w:r>
    </w:p>
    <w:p w:rsidR="00AE1AAA" w:rsidRPr="00AE1AAA" w:rsidRDefault="00AE1AAA" w:rsidP="00AE1AAA">
      <w:pPr>
        <w:pStyle w:val="Tekstzonderopmaak"/>
        <w:rPr>
          <w:rFonts w:ascii="Arial" w:eastAsia="Times New Roman" w:hAnsi="Arial" w:cs="Arial"/>
          <w:sz w:val="20"/>
          <w:szCs w:val="20"/>
          <w:lang w:eastAsia="nl-NL"/>
        </w:rPr>
      </w:pPr>
      <w:r w:rsidRPr="00AE1AAA">
        <w:rPr>
          <w:rFonts w:ascii="Arial" w:eastAsia="Times New Roman" w:hAnsi="Arial" w:cs="Arial"/>
          <w:sz w:val="20"/>
          <w:szCs w:val="20"/>
          <w:lang w:eastAsia="nl-NL"/>
        </w:rPr>
        <w:br/>
        <w:t xml:space="preserve">Met ruim 900 leden waarvan 200 damesleden (“de snelst groeiende tak”), voldoende vrijwilligers en </w:t>
      </w:r>
      <w:r>
        <w:rPr>
          <w:rFonts w:ascii="Arial" w:eastAsia="Times New Roman" w:hAnsi="Arial" w:cs="Arial"/>
          <w:sz w:val="20"/>
          <w:szCs w:val="20"/>
          <w:lang w:eastAsia="nl-NL"/>
        </w:rPr>
        <w:t>vijf</w:t>
      </w:r>
      <w:r w:rsidRPr="00AE1AAA">
        <w:rPr>
          <w:rFonts w:ascii="Arial" w:eastAsia="Times New Roman" w:hAnsi="Arial" w:cs="Arial"/>
          <w:sz w:val="20"/>
          <w:szCs w:val="20"/>
          <w:lang w:eastAsia="nl-NL"/>
        </w:rPr>
        <w:t xml:space="preserve"> velden (2 gras- en 3 kunstvelden) ziet de toekomst van Rijnvogels er goed uit. Van Kesteren: “Onze accommodatie is toekomstbestendig en zolang voormalig vliegveld Valkenburg niet is bebouwd, kunnen wij zo keurig doordraaien. We hebben momenteel voldoende middelen om de club te runnen.” Van Kampen vult zijn voorzitter aan: “Wij hebben natuurlijk wel een achterstand moeten inlopen. En ondanks dat we er onlangs kleedkamers hebben bij gekregen, blijft het met een aantal van </w:t>
      </w:r>
      <w:r>
        <w:rPr>
          <w:rFonts w:ascii="Arial" w:eastAsia="Times New Roman" w:hAnsi="Arial" w:cs="Arial"/>
          <w:sz w:val="20"/>
          <w:szCs w:val="20"/>
          <w:lang w:eastAsia="nl-NL"/>
        </w:rPr>
        <w:t>zestien</w:t>
      </w:r>
      <w:r w:rsidRPr="00AE1AAA">
        <w:rPr>
          <w:rFonts w:ascii="Arial" w:eastAsia="Times New Roman" w:hAnsi="Arial" w:cs="Arial"/>
          <w:sz w:val="20"/>
          <w:szCs w:val="20"/>
          <w:lang w:eastAsia="nl-NL"/>
        </w:rPr>
        <w:t xml:space="preserve"> elke week toch nog een heel gepuzzel.”</w:t>
      </w:r>
    </w:p>
    <w:p w:rsidR="00AE1AAA" w:rsidRPr="00AE1AAA" w:rsidRDefault="00AE1AAA" w:rsidP="00AE1AAA">
      <w:pPr>
        <w:pStyle w:val="Tekstzonderopmaak"/>
        <w:rPr>
          <w:rFonts w:ascii="Arial" w:eastAsia="Times New Roman" w:hAnsi="Arial" w:cs="Arial"/>
          <w:sz w:val="20"/>
          <w:szCs w:val="20"/>
          <w:lang w:eastAsia="nl-NL"/>
        </w:rPr>
      </w:pPr>
    </w:p>
    <w:p w:rsidR="00AE1AAA" w:rsidRDefault="00AE1AAA" w:rsidP="00AE1AAA">
      <w:pPr>
        <w:pStyle w:val="Tekstzonderopmaak"/>
        <w:rPr>
          <w:rFonts w:ascii="Arial" w:eastAsia="Times New Roman" w:hAnsi="Arial" w:cs="Arial"/>
          <w:sz w:val="20"/>
          <w:szCs w:val="20"/>
          <w:lang w:eastAsia="nl-NL"/>
        </w:rPr>
      </w:pPr>
      <w:r w:rsidRPr="00AE1AAA">
        <w:rPr>
          <w:rFonts w:ascii="Arial" w:eastAsia="Times New Roman" w:hAnsi="Arial" w:cs="Arial"/>
          <w:sz w:val="20"/>
          <w:szCs w:val="20"/>
          <w:lang w:eastAsia="nl-NL"/>
        </w:rPr>
        <w:t>Een voetbalvereniging is tegenwoordig te vergelijken met een bedrijf. Het technische en prestatieve deel wordt door de trainer opgepakt maar de vereniging moet ook worden gerund. “Bij ons vervult Kees van Kampen min of meer de rol van manager die zich onder meer bezighoudt met het onderhoud, de inkoop en de kantine. Maar vindt zo iemand in de toekomst nog maar eens”, spreekt Van Kesteren zijn zorg uit. “De club moet eigenlijk nu al middelen vrijmaken om straks zo’n manager in dienst te kunnen nemen. De organisatie wordt steeds ingewikkelder en je kunt er gewoon niet zonder.”</w:t>
      </w:r>
    </w:p>
    <w:p w:rsidR="005F07CF" w:rsidRPr="00AE1AAA" w:rsidRDefault="00AE1AAA" w:rsidP="00AE1AAA">
      <w:pPr>
        <w:pStyle w:val="Tekstzonderopmaak"/>
        <w:rPr>
          <w:rFonts w:ascii="Arial" w:eastAsia="Times New Roman" w:hAnsi="Arial" w:cs="Arial"/>
          <w:sz w:val="20"/>
          <w:szCs w:val="20"/>
          <w:lang w:eastAsia="nl-NL"/>
        </w:rPr>
      </w:pPr>
      <w:r w:rsidRPr="00AE1AAA">
        <w:rPr>
          <w:rFonts w:ascii="Arial" w:eastAsia="Times New Roman" w:hAnsi="Arial" w:cs="Arial"/>
          <w:sz w:val="20"/>
          <w:szCs w:val="20"/>
          <w:lang w:eastAsia="nl-NL"/>
        </w:rPr>
        <w:br/>
        <w:t>Van Duijn geeft aan dat er voor sportverenigingen kansen liggen op het gebied van kostenbesparing. Samenwerking is een goede optie en dat moet in de toekomst meer op de agenda komen. Denk maar eens aan de enorme voordelen die er te halen zijn uit bijvoorbeeld een gezamenlijke inkoop.</w:t>
      </w:r>
      <w:r>
        <w:rPr>
          <w:rFonts w:ascii="Arial" w:eastAsia="Times New Roman" w:hAnsi="Arial" w:cs="Arial"/>
          <w:sz w:val="20"/>
          <w:szCs w:val="20"/>
          <w:lang w:eastAsia="nl-NL"/>
        </w:rPr>
        <w:t xml:space="preserve"> </w:t>
      </w:r>
      <w:r w:rsidRPr="00AE1AAA">
        <w:rPr>
          <w:rFonts w:ascii="Arial" w:eastAsia="Times New Roman" w:hAnsi="Arial" w:cs="Arial"/>
          <w:sz w:val="20"/>
          <w:szCs w:val="20"/>
          <w:lang w:eastAsia="nl-NL"/>
        </w:rPr>
        <w:t>Een geanimeerd gesprek volgt: over kunstgras en kleedkamers schoonmaken, over sponsors en bewust werken met spelers uit de omgeving, over vrijwilligers en over het psychologische effect van een goede prestatie van het eerste elftal. Het optimisme over de toekomst van FC Rijnvogels en de opmerking over het goede sportklimaat in Katwijk konden echter niet verhinderen dat bij het verlaten van het complex aan de 1e Mientlaan de paraplu op moest en het regenpak</w:t>
      </w:r>
      <w:r>
        <w:rPr>
          <w:rFonts w:ascii="Arial" w:eastAsia="Times New Roman" w:hAnsi="Arial" w:cs="Arial"/>
          <w:sz w:val="20"/>
          <w:szCs w:val="20"/>
          <w:lang w:eastAsia="nl-NL"/>
        </w:rPr>
        <w:t xml:space="preserve"> aan. Maar wie maalt daar nog om.</w:t>
      </w:r>
      <w:bookmarkStart w:id="0" w:name="_GoBack"/>
      <w:bookmarkEnd w:id="0"/>
    </w:p>
    <w:sectPr w:rsidR="005F07CF" w:rsidRPr="00AE1AAA" w:rsidSect="0077441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BD3" w:rsidRDefault="00A85BD3">
      <w:r>
        <w:separator/>
      </w:r>
    </w:p>
  </w:endnote>
  <w:endnote w:type="continuationSeparator" w:id="0">
    <w:p w:rsidR="00A85BD3" w:rsidRDefault="00A8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BD3" w:rsidRDefault="00A85BD3">
      <w:r>
        <w:separator/>
      </w:r>
    </w:p>
  </w:footnote>
  <w:footnote w:type="continuationSeparator" w:id="0">
    <w:p w:rsidR="00A85BD3" w:rsidRDefault="00A85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AAA" w:rsidRDefault="00AE1AAA">
    <w:pPr>
      <w:pStyle w:val="Koptekst"/>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BC"/>
    <w:rsid w:val="0001759C"/>
    <w:rsid w:val="00043775"/>
    <w:rsid w:val="000446E1"/>
    <w:rsid w:val="00053303"/>
    <w:rsid w:val="00080AB4"/>
    <w:rsid w:val="00081001"/>
    <w:rsid w:val="000811FB"/>
    <w:rsid w:val="00083636"/>
    <w:rsid w:val="00090959"/>
    <w:rsid w:val="00091AD2"/>
    <w:rsid w:val="00096356"/>
    <w:rsid w:val="000A103D"/>
    <w:rsid w:val="000A29DA"/>
    <w:rsid w:val="000D1762"/>
    <w:rsid w:val="000E5238"/>
    <w:rsid w:val="00100FB8"/>
    <w:rsid w:val="0010599E"/>
    <w:rsid w:val="00124082"/>
    <w:rsid w:val="00133579"/>
    <w:rsid w:val="00137ACB"/>
    <w:rsid w:val="00144627"/>
    <w:rsid w:val="001823FF"/>
    <w:rsid w:val="00194A9D"/>
    <w:rsid w:val="001D2244"/>
    <w:rsid w:val="001E63D0"/>
    <w:rsid w:val="001E73D0"/>
    <w:rsid w:val="001F28CA"/>
    <w:rsid w:val="002112CE"/>
    <w:rsid w:val="00216E54"/>
    <w:rsid w:val="00227CB5"/>
    <w:rsid w:val="00242B30"/>
    <w:rsid w:val="00254E7D"/>
    <w:rsid w:val="002710B7"/>
    <w:rsid w:val="00281358"/>
    <w:rsid w:val="00282134"/>
    <w:rsid w:val="00291169"/>
    <w:rsid w:val="00296FBC"/>
    <w:rsid w:val="002A085B"/>
    <w:rsid w:val="002B2943"/>
    <w:rsid w:val="002B5DA7"/>
    <w:rsid w:val="002B5DF2"/>
    <w:rsid w:val="002B642C"/>
    <w:rsid w:val="002C79E1"/>
    <w:rsid w:val="002D4824"/>
    <w:rsid w:val="002D71B4"/>
    <w:rsid w:val="002E26CC"/>
    <w:rsid w:val="002F56F0"/>
    <w:rsid w:val="003070A0"/>
    <w:rsid w:val="00324D48"/>
    <w:rsid w:val="00327F07"/>
    <w:rsid w:val="003444F5"/>
    <w:rsid w:val="00353899"/>
    <w:rsid w:val="00363B39"/>
    <w:rsid w:val="00375F8F"/>
    <w:rsid w:val="0039334C"/>
    <w:rsid w:val="00394515"/>
    <w:rsid w:val="003B5165"/>
    <w:rsid w:val="003C1A82"/>
    <w:rsid w:val="003C7043"/>
    <w:rsid w:val="003D679F"/>
    <w:rsid w:val="003E3237"/>
    <w:rsid w:val="003E3C59"/>
    <w:rsid w:val="004060D6"/>
    <w:rsid w:val="004605CB"/>
    <w:rsid w:val="0046517D"/>
    <w:rsid w:val="004732EF"/>
    <w:rsid w:val="004B2697"/>
    <w:rsid w:val="004B53A2"/>
    <w:rsid w:val="004B69CD"/>
    <w:rsid w:val="004C0D60"/>
    <w:rsid w:val="004D6D0F"/>
    <w:rsid w:val="004F1736"/>
    <w:rsid w:val="004F6D27"/>
    <w:rsid w:val="00505A77"/>
    <w:rsid w:val="00505AF0"/>
    <w:rsid w:val="00514616"/>
    <w:rsid w:val="0052139D"/>
    <w:rsid w:val="005276D9"/>
    <w:rsid w:val="00546766"/>
    <w:rsid w:val="00550769"/>
    <w:rsid w:val="00556A3B"/>
    <w:rsid w:val="005615BA"/>
    <w:rsid w:val="005675A9"/>
    <w:rsid w:val="00581DB7"/>
    <w:rsid w:val="00584236"/>
    <w:rsid w:val="005902F6"/>
    <w:rsid w:val="005D39CF"/>
    <w:rsid w:val="005D4FB1"/>
    <w:rsid w:val="005F07CF"/>
    <w:rsid w:val="00601911"/>
    <w:rsid w:val="006028E4"/>
    <w:rsid w:val="0061305F"/>
    <w:rsid w:val="00616D05"/>
    <w:rsid w:val="0062091C"/>
    <w:rsid w:val="00625993"/>
    <w:rsid w:val="00642EB1"/>
    <w:rsid w:val="00660217"/>
    <w:rsid w:val="00670F69"/>
    <w:rsid w:val="006734BA"/>
    <w:rsid w:val="006768A9"/>
    <w:rsid w:val="00693744"/>
    <w:rsid w:val="00693F42"/>
    <w:rsid w:val="006A38D6"/>
    <w:rsid w:val="006C0311"/>
    <w:rsid w:val="006C0865"/>
    <w:rsid w:val="006C5A72"/>
    <w:rsid w:val="006D1930"/>
    <w:rsid w:val="006F166E"/>
    <w:rsid w:val="00704E93"/>
    <w:rsid w:val="00713D42"/>
    <w:rsid w:val="00714A66"/>
    <w:rsid w:val="00723797"/>
    <w:rsid w:val="00743624"/>
    <w:rsid w:val="00756740"/>
    <w:rsid w:val="00774413"/>
    <w:rsid w:val="00783595"/>
    <w:rsid w:val="00784372"/>
    <w:rsid w:val="007867B2"/>
    <w:rsid w:val="00787B9B"/>
    <w:rsid w:val="007968C4"/>
    <w:rsid w:val="00796AA5"/>
    <w:rsid w:val="007A0A55"/>
    <w:rsid w:val="007A39FD"/>
    <w:rsid w:val="007A4A7D"/>
    <w:rsid w:val="007C1BCF"/>
    <w:rsid w:val="007D7C9D"/>
    <w:rsid w:val="007E0F03"/>
    <w:rsid w:val="007F04EC"/>
    <w:rsid w:val="007F22C8"/>
    <w:rsid w:val="007F5030"/>
    <w:rsid w:val="007F67A2"/>
    <w:rsid w:val="00805965"/>
    <w:rsid w:val="0081060D"/>
    <w:rsid w:val="00822F24"/>
    <w:rsid w:val="00883577"/>
    <w:rsid w:val="00887DC9"/>
    <w:rsid w:val="00891ACA"/>
    <w:rsid w:val="008939C6"/>
    <w:rsid w:val="00893FA6"/>
    <w:rsid w:val="00895E26"/>
    <w:rsid w:val="00896F0D"/>
    <w:rsid w:val="008A0F46"/>
    <w:rsid w:val="008A3E5A"/>
    <w:rsid w:val="008C2A46"/>
    <w:rsid w:val="008E1C5B"/>
    <w:rsid w:val="008F44D6"/>
    <w:rsid w:val="008F55CE"/>
    <w:rsid w:val="00912159"/>
    <w:rsid w:val="00914C69"/>
    <w:rsid w:val="00915862"/>
    <w:rsid w:val="009314CA"/>
    <w:rsid w:val="00937059"/>
    <w:rsid w:val="00964F51"/>
    <w:rsid w:val="00994563"/>
    <w:rsid w:val="00994AA8"/>
    <w:rsid w:val="009C0197"/>
    <w:rsid w:val="009C0668"/>
    <w:rsid w:val="009D14EC"/>
    <w:rsid w:val="009D4802"/>
    <w:rsid w:val="009E5FAE"/>
    <w:rsid w:val="009F4C0F"/>
    <w:rsid w:val="00A40852"/>
    <w:rsid w:val="00A4476C"/>
    <w:rsid w:val="00A524F1"/>
    <w:rsid w:val="00A55437"/>
    <w:rsid w:val="00A615D4"/>
    <w:rsid w:val="00A66C41"/>
    <w:rsid w:val="00A7244B"/>
    <w:rsid w:val="00A760A8"/>
    <w:rsid w:val="00A82AE7"/>
    <w:rsid w:val="00A83C6B"/>
    <w:rsid w:val="00A85BD3"/>
    <w:rsid w:val="00A979B6"/>
    <w:rsid w:val="00AA1367"/>
    <w:rsid w:val="00AB26B0"/>
    <w:rsid w:val="00AB4F58"/>
    <w:rsid w:val="00AC0B4C"/>
    <w:rsid w:val="00AD3F55"/>
    <w:rsid w:val="00AE1AAA"/>
    <w:rsid w:val="00AE653C"/>
    <w:rsid w:val="00B11FAF"/>
    <w:rsid w:val="00B1622A"/>
    <w:rsid w:val="00B439E2"/>
    <w:rsid w:val="00B77618"/>
    <w:rsid w:val="00B8335F"/>
    <w:rsid w:val="00B94F11"/>
    <w:rsid w:val="00BD0B08"/>
    <w:rsid w:val="00BE451A"/>
    <w:rsid w:val="00C14132"/>
    <w:rsid w:val="00C2511A"/>
    <w:rsid w:val="00C31BE4"/>
    <w:rsid w:val="00C62E32"/>
    <w:rsid w:val="00C73A27"/>
    <w:rsid w:val="00C772EE"/>
    <w:rsid w:val="00C8438C"/>
    <w:rsid w:val="00C9273A"/>
    <w:rsid w:val="00C953B0"/>
    <w:rsid w:val="00CA1023"/>
    <w:rsid w:val="00CA18FF"/>
    <w:rsid w:val="00CB06FB"/>
    <w:rsid w:val="00CB344E"/>
    <w:rsid w:val="00CC44AA"/>
    <w:rsid w:val="00CE0DC2"/>
    <w:rsid w:val="00CF48EF"/>
    <w:rsid w:val="00CF7ED6"/>
    <w:rsid w:val="00D17F75"/>
    <w:rsid w:val="00D42E30"/>
    <w:rsid w:val="00D4353C"/>
    <w:rsid w:val="00D4655C"/>
    <w:rsid w:val="00D57F79"/>
    <w:rsid w:val="00D62CD6"/>
    <w:rsid w:val="00D76823"/>
    <w:rsid w:val="00D76A38"/>
    <w:rsid w:val="00D8008A"/>
    <w:rsid w:val="00D86E8E"/>
    <w:rsid w:val="00DC2417"/>
    <w:rsid w:val="00DD512D"/>
    <w:rsid w:val="00DF1D56"/>
    <w:rsid w:val="00E43736"/>
    <w:rsid w:val="00E4764F"/>
    <w:rsid w:val="00E557DD"/>
    <w:rsid w:val="00E73D66"/>
    <w:rsid w:val="00E845B2"/>
    <w:rsid w:val="00EA0B90"/>
    <w:rsid w:val="00EC3D9D"/>
    <w:rsid w:val="00ED1A1F"/>
    <w:rsid w:val="00EE599D"/>
    <w:rsid w:val="00EF1E45"/>
    <w:rsid w:val="00F46F21"/>
    <w:rsid w:val="00F720C6"/>
    <w:rsid w:val="00F741FA"/>
    <w:rsid w:val="00F77BBF"/>
    <w:rsid w:val="00F80B19"/>
    <w:rsid w:val="00FA61F8"/>
    <w:rsid w:val="00FA657E"/>
    <w:rsid w:val="00FB4C74"/>
    <w:rsid w:val="00FB538D"/>
    <w:rsid w:val="00FB5AD6"/>
    <w:rsid w:val="00FD543C"/>
    <w:rsid w:val="00FF2858"/>
    <w:rsid w:val="00FF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72454">
      <w:bodyDiv w:val="1"/>
      <w:marLeft w:val="0"/>
      <w:marRight w:val="0"/>
      <w:marTop w:val="0"/>
      <w:marBottom w:val="0"/>
      <w:divBdr>
        <w:top w:val="none" w:sz="0" w:space="0" w:color="auto"/>
        <w:left w:val="none" w:sz="0" w:space="0" w:color="auto"/>
        <w:bottom w:val="none" w:sz="0" w:space="0" w:color="auto"/>
        <w:right w:val="none" w:sz="0" w:space="0" w:color="auto"/>
      </w:divBdr>
      <w:divsChild>
        <w:div w:id="17813370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0730500">
      <w:bodyDiv w:val="1"/>
      <w:marLeft w:val="0"/>
      <w:marRight w:val="0"/>
      <w:marTop w:val="0"/>
      <w:marBottom w:val="0"/>
      <w:divBdr>
        <w:top w:val="none" w:sz="0" w:space="0" w:color="auto"/>
        <w:left w:val="none" w:sz="0" w:space="0" w:color="auto"/>
        <w:bottom w:val="none" w:sz="0" w:space="0" w:color="auto"/>
        <w:right w:val="none" w:sz="0" w:space="0" w:color="auto"/>
      </w:divBdr>
    </w:div>
    <w:div w:id="720712731">
      <w:bodyDiv w:val="1"/>
      <w:marLeft w:val="0"/>
      <w:marRight w:val="0"/>
      <w:marTop w:val="0"/>
      <w:marBottom w:val="0"/>
      <w:divBdr>
        <w:top w:val="none" w:sz="0" w:space="0" w:color="auto"/>
        <w:left w:val="none" w:sz="0" w:space="0" w:color="auto"/>
        <w:bottom w:val="none" w:sz="0" w:space="0" w:color="auto"/>
        <w:right w:val="none" w:sz="0" w:space="0" w:color="auto"/>
      </w:divBdr>
    </w:div>
    <w:div w:id="933125945">
      <w:bodyDiv w:val="1"/>
      <w:marLeft w:val="0"/>
      <w:marRight w:val="0"/>
      <w:marTop w:val="0"/>
      <w:marBottom w:val="0"/>
      <w:divBdr>
        <w:top w:val="none" w:sz="0" w:space="0" w:color="auto"/>
        <w:left w:val="none" w:sz="0" w:space="0" w:color="auto"/>
        <w:bottom w:val="none" w:sz="0" w:space="0" w:color="auto"/>
        <w:right w:val="none" w:sz="0" w:space="0" w:color="auto"/>
      </w:divBdr>
    </w:div>
    <w:div w:id="954411362">
      <w:bodyDiv w:val="1"/>
      <w:marLeft w:val="0"/>
      <w:marRight w:val="0"/>
      <w:marTop w:val="0"/>
      <w:marBottom w:val="0"/>
      <w:divBdr>
        <w:top w:val="none" w:sz="0" w:space="0" w:color="auto"/>
        <w:left w:val="none" w:sz="0" w:space="0" w:color="auto"/>
        <w:bottom w:val="none" w:sz="0" w:space="0" w:color="auto"/>
        <w:right w:val="none" w:sz="0" w:space="0" w:color="auto"/>
      </w:divBdr>
    </w:div>
    <w:div w:id="1276206257">
      <w:bodyDiv w:val="1"/>
      <w:marLeft w:val="0"/>
      <w:marRight w:val="0"/>
      <w:marTop w:val="0"/>
      <w:marBottom w:val="0"/>
      <w:divBdr>
        <w:top w:val="none" w:sz="0" w:space="0" w:color="auto"/>
        <w:left w:val="none" w:sz="0" w:space="0" w:color="auto"/>
        <w:bottom w:val="none" w:sz="0" w:space="0" w:color="auto"/>
        <w:right w:val="none" w:sz="0" w:space="0" w:color="auto"/>
      </w:divBdr>
    </w:div>
    <w:div w:id="1449929053">
      <w:bodyDiv w:val="1"/>
      <w:marLeft w:val="0"/>
      <w:marRight w:val="0"/>
      <w:marTop w:val="0"/>
      <w:marBottom w:val="0"/>
      <w:divBdr>
        <w:top w:val="none" w:sz="0" w:space="0" w:color="auto"/>
        <w:left w:val="none" w:sz="0" w:space="0" w:color="auto"/>
        <w:bottom w:val="none" w:sz="0" w:space="0" w:color="auto"/>
        <w:right w:val="none" w:sz="0" w:space="0" w:color="auto"/>
      </w:divBdr>
    </w:div>
    <w:div w:id="1467118746">
      <w:bodyDiv w:val="1"/>
      <w:marLeft w:val="0"/>
      <w:marRight w:val="0"/>
      <w:marTop w:val="0"/>
      <w:marBottom w:val="0"/>
      <w:divBdr>
        <w:top w:val="none" w:sz="0" w:space="0" w:color="auto"/>
        <w:left w:val="none" w:sz="0" w:space="0" w:color="auto"/>
        <w:bottom w:val="none" w:sz="0" w:space="0" w:color="auto"/>
        <w:right w:val="none" w:sz="0" w:space="0" w:color="auto"/>
      </w:divBdr>
    </w:div>
    <w:div w:id="1808428686">
      <w:bodyDiv w:val="1"/>
      <w:marLeft w:val="0"/>
      <w:marRight w:val="0"/>
      <w:marTop w:val="0"/>
      <w:marBottom w:val="0"/>
      <w:divBdr>
        <w:top w:val="none" w:sz="0" w:space="0" w:color="auto"/>
        <w:left w:val="none" w:sz="0" w:space="0" w:color="auto"/>
        <w:bottom w:val="none" w:sz="0" w:space="0" w:color="auto"/>
        <w:right w:val="none" w:sz="0" w:space="0" w:color="auto"/>
      </w:divBdr>
    </w:div>
    <w:div w:id="2013218158">
      <w:bodyDiv w:val="1"/>
      <w:marLeft w:val="0"/>
      <w:marRight w:val="0"/>
      <w:marTop w:val="0"/>
      <w:marBottom w:val="0"/>
      <w:divBdr>
        <w:top w:val="none" w:sz="0" w:space="0" w:color="auto"/>
        <w:left w:val="none" w:sz="0" w:space="0" w:color="auto"/>
        <w:bottom w:val="none" w:sz="0" w:space="0" w:color="auto"/>
        <w:right w:val="none" w:sz="0" w:space="0" w:color="auto"/>
      </w:divBdr>
    </w:div>
    <w:div w:id="2067876293">
      <w:bodyDiv w:val="1"/>
      <w:marLeft w:val="0"/>
      <w:marRight w:val="0"/>
      <w:marTop w:val="0"/>
      <w:marBottom w:val="0"/>
      <w:divBdr>
        <w:top w:val="none" w:sz="0" w:space="0" w:color="auto"/>
        <w:left w:val="none" w:sz="0" w:space="0" w:color="auto"/>
        <w:bottom w:val="none" w:sz="0" w:space="0" w:color="auto"/>
        <w:right w:val="none" w:sz="0" w:space="0" w:color="auto"/>
      </w:divBdr>
    </w:div>
    <w:div w:id="2072314689">
      <w:bodyDiv w:val="1"/>
      <w:marLeft w:val="0"/>
      <w:marRight w:val="0"/>
      <w:marTop w:val="0"/>
      <w:marBottom w:val="0"/>
      <w:divBdr>
        <w:top w:val="none" w:sz="0" w:space="0" w:color="auto"/>
        <w:left w:val="none" w:sz="0" w:space="0" w:color="auto"/>
        <w:bottom w:val="none" w:sz="0" w:space="0" w:color="auto"/>
        <w:right w:val="none" w:sz="0" w:space="0" w:color="auto"/>
      </w:divBdr>
      <w:divsChild>
        <w:div w:id="17058606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twerkbeheer\Application%20Data\Microsoft\Sjablonen\Persbericht%20CDA%20Katwij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 CDA Katwijk</Template>
  <TotalTime>0</TotalTime>
  <Pages>1</Pages>
  <Words>496</Words>
  <Characters>2734</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 CDA Rijnsburg</vt:lpstr>
      <vt:lpstr>Persbericht CDA Rijnsburg</vt:lpstr>
    </vt:vector>
  </TitlesOfParts>
  <Company>Gemeente Rijnsburg</Company>
  <LinksUpToDate>false</LinksUpToDate>
  <CharactersWithSpaces>3224</CharactersWithSpaces>
  <SharedDoc>false</SharedDoc>
  <HLinks>
    <vt:vector size="36" baseType="variant">
      <vt:variant>
        <vt:i4>3080273</vt:i4>
      </vt:variant>
      <vt:variant>
        <vt:i4>15</vt:i4>
      </vt:variant>
      <vt:variant>
        <vt:i4>0</vt:i4>
      </vt:variant>
      <vt:variant>
        <vt:i4>5</vt:i4>
      </vt:variant>
      <vt:variant>
        <vt:lpwstr>mailto:Anita.van.ginkel@xs4all.nl</vt:lpwstr>
      </vt:variant>
      <vt:variant>
        <vt:lpwstr/>
      </vt:variant>
      <vt:variant>
        <vt:i4>7733340</vt:i4>
      </vt:variant>
      <vt:variant>
        <vt:i4>12</vt:i4>
      </vt:variant>
      <vt:variant>
        <vt:i4>0</vt:i4>
      </vt:variant>
      <vt:variant>
        <vt:i4>5</vt:i4>
      </vt:variant>
      <vt:variant>
        <vt:lpwstr>mailto:kjvdbent@gmail.com</vt:lpwstr>
      </vt:variant>
      <vt:variant>
        <vt:lpwstr/>
      </vt:variant>
      <vt:variant>
        <vt:i4>4194323</vt:i4>
      </vt:variant>
      <vt:variant>
        <vt:i4>9</vt:i4>
      </vt:variant>
      <vt:variant>
        <vt:i4>0</vt:i4>
      </vt:variant>
      <vt:variant>
        <vt:i4>5</vt:i4>
      </vt:variant>
      <vt:variant>
        <vt:lpwstr>http://twitter.com/cdakatwijk</vt:lpwstr>
      </vt:variant>
      <vt:variant>
        <vt:lpwstr/>
      </vt:variant>
      <vt:variant>
        <vt:i4>3407973</vt:i4>
      </vt:variant>
      <vt:variant>
        <vt:i4>6</vt:i4>
      </vt:variant>
      <vt:variant>
        <vt:i4>0</vt:i4>
      </vt:variant>
      <vt:variant>
        <vt:i4>5</vt:i4>
      </vt:variant>
      <vt:variant>
        <vt:lpwstr>http://twitter.com/jeroenwr</vt:lpwstr>
      </vt:variant>
      <vt:variant>
        <vt:lpwstr/>
      </vt:variant>
      <vt:variant>
        <vt:i4>3670027</vt:i4>
      </vt:variant>
      <vt:variant>
        <vt:i4>3</vt:i4>
      </vt:variant>
      <vt:variant>
        <vt:i4>0</vt:i4>
      </vt:variant>
      <vt:variant>
        <vt:i4>5</vt:i4>
      </vt:variant>
      <vt:variant>
        <vt:lpwstr>mailto:j.w.ravensbergen@planet.nl</vt:lpwstr>
      </vt:variant>
      <vt:variant>
        <vt:lpwstr/>
      </vt:variant>
      <vt:variant>
        <vt:i4>589867</vt:i4>
      </vt:variant>
      <vt:variant>
        <vt:i4>0</vt:i4>
      </vt:variant>
      <vt:variant>
        <vt:i4>0</vt:i4>
      </vt:variant>
      <vt:variant>
        <vt:i4>5</vt:i4>
      </vt:variant>
      <vt:variant>
        <vt:lpwstr>mailto:bart@vankruistum.nl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CDA Rijnsburg</dc:title>
  <dc:creator>Jeroen W. Ravensbergen</dc:creator>
  <cp:lastModifiedBy>Arno</cp:lastModifiedBy>
  <cp:revision>2</cp:revision>
  <dcterms:created xsi:type="dcterms:W3CDTF">2014-02-26T12:34:00Z</dcterms:created>
  <dcterms:modified xsi:type="dcterms:W3CDTF">2014-02-26T12:34:00Z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